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DCFF" w14:textId="77777777" w:rsidR="00217D17" w:rsidRPr="005E028E" w:rsidRDefault="00217D17" w:rsidP="00DD6FCF">
      <w:pPr>
        <w:pStyle w:val="Titulo"/>
        <w:rPr>
          <w:sz w:val="24"/>
          <w:szCs w:val="24"/>
        </w:rPr>
      </w:pPr>
    </w:p>
    <w:p w14:paraId="173505A8" w14:textId="77777777" w:rsidR="00D06DAD" w:rsidRPr="005E028E" w:rsidRDefault="00D06DAD" w:rsidP="00DD6FCF">
      <w:pPr>
        <w:pStyle w:val="Titulo"/>
        <w:rPr>
          <w:sz w:val="24"/>
          <w:szCs w:val="24"/>
        </w:rPr>
      </w:pPr>
    </w:p>
    <w:p w14:paraId="6826C61C" w14:textId="77777777" w:rsidR="005E3224" w:rsidRPr="00E67233" w:rsidRDefault="005E3224" w:rsidP="00DD6FCF">
      <w:pPr>
        <w:pStyle w:val="Titulo"/>
        <w:rPr>
          <w:sz w:val="24"/>
          <w:szCs w:val="24"/>
        </w:rPr>
      </w:pPr>
      <w:r w:rsidRPr="00E67233">
        <w:rPr>
          <w:sz w:val="24"/>
          <w:szCs w:val="24"/>
        </w:rPr>
        <w:t xml:space="preserve">TÍTULO DEL ARTÍCULO PARA PRESENTAR EN EL </w:t>
      </w:r>
      <w:r w:rsidR="002B12F9" w:rsidRPr="00E67233">
        <w:rPr>
          <w:sz w:val="24"/>
          <w:szCs w:val="24"/>
        </w:rPr>
        <w:t xml:space="preserve">CONGRESO </w:t>
      </w:r>
      <w:r w:rsidR="00466953" w:rsidRPr="00E67233">
        <w:rPr>
          <w:sz w:val="24"/>
          <w:szCs w:val="24"/>
        </w:rPr>
        <w:t>EURO-AMERIANO</w:t>
      </w:r>
      <w:r w:rsidR="00B82326" w:rsidRPr="00E67233">
        <w:rPr>
          <w:sz w:val="24"/>
          <w:szCs w:val="24"/>
        </w:rPr>
        <w:t xml:space="preserve"> </w:t>
      </w:r>
      <w:r w:rsidR="00466953" w:rsidRPr="00E67233">
        <w:rPr>
          <w:sz w:val="24"/>
          <w:szCs w:val="24"/>
        </w:rPr>
        <w:t>REHABEND 2016</w:t>
      </w:r>
    </w:p>
    <w:p w14:paraId="328B1656" w14:textId="77777777" w:rsidR="00CB284E" w:rsidRPr="00E67233" w:rsidRDefault="00CB284E" w:rsidP="00D06DAD">
      <w:pPr>
        <w:jc w:val="center"/>
        <w:rPr>
          <w:sz w:val="24"/>
          <w:szCs w:val="24"/>
        </w:rPr>
      </w:pPr>
    </w:p>
    <w:p w14:paraId="1CE4A5E1" w14:textId="77777777" w:rsidR="00D06DAD" w:rsidRPr="00E67233" w:rsidRDefault="00D06DAD" w:rsidP="00D06DAD">
      <w:pPr>
        <w:jc w:val="center"/>
        <w:rPr>
          <w:sz w:val="24"/>
          <w:szCs w:val="24"/>
        </w:rPr>
      </w:pPr>
    </w:p>
    <w:p w14:paraId="0ABC6AE7" w14:textId="77777777" w:rsidR="004B35AB" w:rsidRPr="00E67233" w:rsidRDefault="00476E1F" w:rsidP="00A07B40">
      <w:pPr>
        <w:pStyle w:val="Autores"/>
        <w:rPr>
          <w:lang w:val="es-ES"/>
        </w:rPr>
      </w:pPr>
      <w:r>
        <w:rPr>
          <w:lang w:val="es-ES"/>
        </w:rPr>
        <w:t>Apellido, Nombre</w:t>
      </w:r>
      <w:r w:rsidR="004B35AB" w:rsidRPr="00E67233">
        <w:rPr>
          <w:vertAlign w:val="superscript"/>
          <w:lang w:val="es-ES"/>
        </w:rPr>
        <w:t>1</w:t>
      </w:r>
      <w:r w:rsidR="00466953" w:rsidRPr="00E67233">
        <w:rPr>
          <w:lang w:val="es-ES"/>
        </w:rPr>
        <w:t>;</w:t>
      </w:r>
      <w:r>
        <w:rPr>
          <w:lang w:val="es-ES"/>
        </w:rPr>
        <w:t xml:space="preserve"> Apellido, Nombre</w:t>
      </w:r>
      <w:r w:rsidR="004B35AB" w:rsidRPr="00E67233">
        <w:rPr>
          <w:vertAlign w:val="superscript"/>
          <w:lang w:val="es-ES"/>
        </w:rPr>
        <w:t>2</w:t>
      </w:r>
      <w:r>
        <w:rPr>
          <w:lang w:val="es-ES"/>
        </w:rPr>
        <w:t>; etc.</w:t>
      </w:r>
    </w:p>
    <w:p w14:paraId="795DE24D" w14:textId="77777777" w:rsidR="004B35AB" w:rsidRPr="00E67233" w:rsidRDefault="004B35AB" w:rsidP="00575CF1">
      <w:pPr>
        <w:jc w:val="center"/>
      </w:pPr>
    </w:p>
    <w:p w14:paraId="21BFA1A1" w14:textId="77777777" w:rsidR="004B35AB" w:rsidRPr="00E67233" w:rsidRDefault="004B35AB" w:rsidP="00A07B40">
      <w:pPr>
        <w:pStyle w:val="Filiacin"/>
        <w:rPr>
          <w:sz w:val="20"/>
          <w:lang w:val="es-ES"/>
        </w:rPr>
      </w:pPr>
      <w:r w:rsidRPr="00E67233">
        <w:rPr>
          <w:sz w:val="20"/>
          <w:lang w:val="es-ES"/>
        </w:rPr>
        <w:t>1: Grupo o Departamento de</w:t>
      </w:r>
      <w:r w:rsidR="00D06DAD" w:rsidRPr="00E67233">
        <w:rPr>
          <w:sz w:val="20"/>
          <w:lang w:val="es-ES"/>
        </w:rPr>
        <w:t xml:space="preserve">l Primer </w:t>
      </w:r>
      <w:r w:rsidRPr="00E67233">
        <w:rPr>
          <w:sz w:val="20"/>
          <w:lang w:val="es-ES"/>
        </w:rPr>
        <w:t>Autor</w:t>
      </w:r>
    </w:p>
    <w:p w14:paraId="4FA8687E" w14:textId="77777777" w:rsidR="004B35AB" w:rsidRPr="00E67233" w:rsidRDefault="002C159D" w:rsidP="00A07B40">
      <w:pPr>
        <w:pStyle w:val="Filiacin"/>
        <w:rPr>
          <w:sz w:val="20"/>
          <w:lang w:val="es-ES"/>
        </w:rPr>
      </w:pPr>
      <w:r w:rsidRPr="00E67233">
        <w:rPr>
          <w:sz w:val="20"/>
          <w:lang w:val="es-ES"/>
        </w:rPr>
        <w:t>Universidad o Institución</w:t>
      </w:r>
    </w:p>
    <w:p w14:paraId="0ABD7CCC" w14:textId="77777777" w:rsidR="00476E1F" w:rsidRPr="008A36BD" w:rsidRDefault="004B35AB" w:rsidP="00A07B40">
      <w:pPr>
        <w:pStyle w:val="Filiacin"/>
        <w:rPr>
          <w:sz w:val="20"/>
        </w:rPr>
      </w:pPr>
      <w:r w:rsidRPr="00476E1F">
        <w:rPr>
          <w:sz w:val="20"/>
          <w:lang w:val="pt-PT"/>
        </w:rPr>
        <w:t xml:space="preserve">e-mail: </w:t>
      </w:r>
      <w:hyperlink r:id="rId7" w:history="1">
        <w:r w:rsidR="00476E1F" w:rsidRPr="00476E1F">
          <w:rPr>
            <w:rStyle w:val="Hipervnculo"/>
            <w:sz w:val="20"/>
            <w:lang w:val="pt-PT"/>
          </w:rPr>
          <w:t>Primer-Autor@mail.com</w:t>
        </w:r>
      </w:hyperlink>
      <w:r w:rsidRPr="008A36BD">
        <w:rPr>
          <w:sz w:val="20"/>
        </w:rPr>
        <w:t xml:space="preserve">, web: </w:t>
      </w:r>
      <w:hyperlink r:id="rId8" w:history="1">
        <w:r w:rsidR="00476E1F" w:rsidRPr="008A36BD">
          <w:rPr>
            <w:rStyle w:val="Hipervnculo"/>
            <w:sz w:val="20"/>
          </w:rPr>
          <w:t>http://www.pagweb.com</w:t>
        </w:r>
      </w:hyperlink>
    </w:p>
    <w:p w14:paraId="22695B7A" w14:textId="77777777" w:rsidR="002C159D" w:rsidRPr="008A36BD" w:rsidRDefault="002C159D" w:rsidP="00A07B40">
      <w:pPr>
        <w:pStyle w:val="Filiacin"/>
        <w:rPr>
          <w:sz w:val="20"/>
        </w:rPr>
      </w:pPr>
    </w:p>
    <w:p w14:paraId="3EE72818" w14:textId="77777777" w:rsidR="004B35AB" w:rsidRPr="00E67233" w:rsidRDefault="004B35AB" w:rsidP="00A07B40">
      <w:pPr>
        <w:pStyle w:val="Filiacin"/>
        <w:rPr>
          <w:sz w:val="20"/>
          <w:lang w:val="es-ES"/>
        </w:rPr>
      </w:pPr>
      <w:r w:rsidRPr="00E67233">
        <w:rPr>
          <w:sz w:val="20"/>
          <w:lang w:val="es-ES"/>
        </w:rPr>
        <w:t>2: Grupo o Departamento de</w:t>
      </w:r>
      <w:r w:rsidR="00D06DAD" w:rsidRPr="00E67233">
        <w:rPr>
          <w:sz w:val="20"/>
          <w:lang w:val="es-ES"/>
        </w:rPr>
        <w:t>l</w:t>
      </w:r>
      <w:r w:rsidRPr="00E67233">
        <w:rPr>
          <w:sz w:val="20"/>
          <w:lang w:val="es-ES"/>
        </w:rPr>
        <w:t xml:space="preserve"> Segundo Autor</w:t>
      </w:r>
    </w:p>
    <w:p w14:paraId="44F9F337" w14:textId="77777777" w:rsidR="002C159D" w:rsidRPr="00E67233" w:rsidRDefault="002C159D" w:rsidP="00A07B40">
      <w:pPr>
        <w:pStyle w:val="Filiacin"/>
        <w:rPr>
          <w:sz w:val="20"/>
          <w:lang w:val="es-ES"/>
        </w:rPr>
      </w:pPr>
      <w:r w:rsidRPr="00E67233">
        <w:rPr>
          <w:sz w:val="20"/>
          <w:lang w:val="es-ES"/>
        </w:rPr>
        <w:t>Universidad o Institución</w:t>
      </w:r>
    </w:p>
    <w:p w14:paraId="43F45E4C" w14:textId="77777777" w:rsidR="008D286F" w:rsidRDefault="00D06DAD" w:rsidP="00A07B40">
      <w:pPr>
        <w:pStyle w:val="Filiacin"/>
        <w:rPr>
          <w:sz w:val="20"/>
          <w:lang w:val="it-IT"/>
        </w:rPr>
      </w:pPr>
      <w:r w:rsidRPr="00E67233">
        <w:rPr>
          <w:sz w:val="20"/>
          <w:lang w:val="it-IT"/>
        </w:rPr>
        <w:t xml:space="preserve">e-mail: </w:t>
      </w:r>
      <w:hyperlink r:id="rId9" w:history="1">
        <w:r w:rsidR="00476E1F" w:rsidRPr="006C7717">
          <w:rPr>
            <w:rStyle w:val="Hipervnculo"/>
            <w:sz w:val="20"/>
            <w:lang w:val="it-IT"/>
          </w:rPr>
          <w:t>Segundo-Autor@mail.com</w:t>
        </w:r>
      </w:hyperlink>
      <w:r w:rsidR="002C159D" w:rsidRPr="00E67233">
        <w:rPr>
          <w:sz w:val="20"/>
          <w:lang w:val="it-IT"/>
        </w:rPr>
        <w:t xml:space="preserve">, web: </w:t>
      </w:r>
      <w:hyperlink r:id="rId10" w:history="1">
        <w:r w:rsidR="00476E1F" w:rsidRPr="006C7717">
          <w:rPr>
            <w:rStyle w:val="Hipervnculo"/>
            <w:sz w:val="20"/>
            <w:lang w:val="it-IT"/>
          </w:rPr>
          <w:t>http://www.pagweb.com</w:t>
        </w:r>
      </w:hyperlink>
    </w:p>
    <w:p w14:paraId="10D250DF" w14:textId="77777777" w:rsidR="00E22A0D" w:rsidRPr="00E67233" w:rsidRDefault="00E22A0D" w:rsidP="00D06DAD">
      <w:pPr>
        <w:jc w:val="center"/>
        <w:rPr>
          <w:sz w:val="24"/>
          <w:szCs w:val="24"/>
          <w:lang w:val="it-IT"/>
        </w:rPr>
      </w:pPr>
    </w:p>
    <w:p w14:paraId="6F752485" w14:textId="77777777" w:rsidR="00D06DAD" w:rsidRPr="00E67233" w:rsidRDefault="00D06DAD" w:rsidP="00D06DAD">
      <w:pPr>
        <w:jc w:val="center"/>
        <w:rPr>
          <w:sz w:val="24"/>
          <w:szCs w:val="24"/>
          <w:lang w:val="it-IT"/>
        </w:rPr>
      </w:pPr>
    </w:p>
    <w:p w14:paraId="7C06F447" w14:textId="6CD3B644" w:rsidR="00D06DAD" w:rsidRPr="00E67233" w:rsidRDefault="00D06DAD" w:rsidP="00D06DAD">
      <w:pPr>
        <w:rPr>
          <w:sz w:val="22"/>
        </w:rPr>
      </w:pPr>
      <w:r w:rsidRPr="00E67233">
        <w:rPr>
          <w:b/>
          <w:sz w:val="22"/>
        </w:rPr>
        <w:t>PALABRAS CLAVE</w:t>
      </w:r>
      <w:r w:rsidRPr="00E67233">
        <w:rPr>
          <w:sz w:val="22"/>
        </w:rPr>
        <w:t xml:space="preserve">: </w:t>
      </w:r>
      <w:r w:rsidR="00C24E0F" w:rsidRPr="00BF5876">
        <w:t>Identifican el tema principal o la materia dentro del área del conocimiento al cual pertenece el trabajo. Incluir, en orden descendente, de los temas más generales a los más específicos</w:t>
      </w:r>
      <w:r w:rsidR="00C24E0F">
        <w:t xml:space="preserve"> separados por “;”</w:t>
      </w:r>
      <w:r w:rsidR="00C24E0F" w:rsidRPr="00BF5876">
        <w:t xml:space="preserve">. El número no debe ser menor de tres ni mayor de </w:t>
      </w:r>
      <w:r w:rsidR="00C24E0F">
        <w:t>cinco</w:t>
      </w:r>
      <w:r w:rsidR="00C24E0F" w:rsidRPr="00BF5876">
        <w:t>.</w:t>
      </w:r>
    </w:p>
    <w:p w14:paraId="31D652A3" w14:textId="77777777" w:rsidR="0016185E" w:rsidRPr="00E67233" w:rsidRDefault="0016185E" w:rsidP="00D06DAD">
      <w:pPr>
        <w:rPr>
          <w:sz w:val="22"/>
        </w:rPr>
      </w:pPr>
    </w:p>
    <w:p w14:paraId="062D0106" w14:textId="77777777" w:rsidR="005B0CDF" w:rsidRPr="00E67233" w:rsidRDefault="005B0CDF" w:rsidP="00D06DAD">
      <w:pPr>
        <w:pStyle w:val="Titulosgenerales"/>
        <w:jc w:val="left"/>
        <w:rPr>
          <w:sz w:val="22"/>
        </w:rPr>
      </w:pPr>
      <w:r w:rsidRPr="00E67233">
        <w:rPr>
          <w:sz w:val="22"/>
        </w:rPr>
        <w:t>RESUMEN</w:t>
      </w:r>
    </w:p>
    <w:p w14:paraId="078CF370" w14:textId="77777777" w:rsidR="00D06DAD" w:rsidRPr="00E67233" w:rsidRDefault="00D06DAD" w:rsidP="00BF5876">
      <w:pPr>
        <w:rPr>
          <w:sz w:val="22"/>
        </w:rPr>
      </w:pPr>
    </w:p>
    <w:p w14:paraId="4563C244" w14:textId="77777777" w:rsidR="00B462E2" w:rsidRPr="00E67233" w:rsidRDefault="00E140FE" w:rsidP="00BF5876">
      <w:pPr>
        <w:rPr>
          <w:sz w:val="22"/>
        </w:rPr>
      </w:pPr>
      <w:r w:rsidRPr="00E67233">
        <w:rPr>
          <w:sz w:val="22"/>
        </w:rPr>
        <w:t xml:space="preserve">Este artículo describe los requisitos de los artículos enviados para el Congreso </w:t>
      </w:r>
      <w:r w:rsidR="00011020" w:rsidRPr="00E67233">
        <w:rPr>
          <w:sz w:val="22"/>
        </w:rPr>
        <w:t>Euro-Americano</w:t>
      </w:r>
      <w:r w:rsidRPr="00E67233">
        <w:rPr>
          <w:sz w:val="22"/>
        </w:rPr>
        <w:t xml:space="preserve"> </w:t>
      </w:r>
      <w:r w:rsidR="00217D17" w:rsidRPr="00E67233">
        <w:rPr>
          <w:sz w:val="22"/>
        </w:rPr>
        <w:t>REHABEND 201</w:t>
      </w:r>
      <w:r w:rsidR="00011020" w:rsidRPr="00E67233">
        <w:rPr>
          <w:sz w:val="22"/>
        </w:rPr>
        <w:t>6</w:t>
      </w:r>
      <w:r w:rsidR="00217D17" w:rsidRPr="00E67233">
        <w:rPr>
          <w:sz w:val="22"/>
        </w:rPr>
        <w:t xml:space="preserve"> </w:t>
      </w:r>
      <w:r w:rsidR="00011020" w:rsidRPr="00E67233">
        <w:rPr>
          <w:sz w:val="22"/>
        </w:rPr>
        <w:t>sobre</w:t>
      </w:r>
      <w:r w:rsidR="00217D17" w:rsidRPr="00E67233">
        <w:rPr>
          <w:sz w:val="22"/>
        </w:rPr>
        <w:t xml:space="preserve"> “PATOLOGÍA EN LA CONSTRUCCIÓN, TECNOLOGÍA DE LA REHABILITACIÓN Y GESTIÓN DEL PATRIMONIO”</w:t>
      </w:r>
      <w:r w:rsidRPr="00E67233">
        <w:rPr>
          <w:sz w:val="22"/>
        </w:rPr>
        <w:t xml:space="preserve">. Contiene información de formatos, tamaños y tipos de letra, estructuración de las diferentes secciones del artículo, forma de presentación de tablas, figuras y referencias bibliográficas. El resumen </w:t>
      </w:r>
      <w:r w:rsidR="00104684" w:rsidRPr="00E67233">
        <w:rPr>
          <w:sz w:val="22"/>
        </w:rPr>
        <w:t xml:space="preserve">no puede ocupar más de esta primera página, </w:t>
      </w:r>
      <w:r w:rsidR="0066093D" w:rsidRPr="00E67233">
        <w:rPr>
          <w:sz w:val="22"/>
        </w:rPr>
        <w:t>sin superar las 30</w:t>
      </w:r>
      <w:r w:rsidR="00104684" w:rsidRPr="00E67233">
        <w:rPr>
          <w:sz w:val="22"/>
        </w:rPr>
        <w:t xml:space="preserve">0 palabras, no debe contener acrónimos, referencias, ecuaciones, figuras o tablas. </w:t>
      </w:r>
      <w:r w:rsidR="00217D17" w:rsidRPr="00E67233">
        <w:rPr>
          <w:sz w:val="22"/>
        </w:rPr>
        <w:t>En el r</w:t>
      </w:r>
      <w:r w:rsidR="00B462E2" w:rsidRPr="00E67233">
        <w:rPr>
          <w:sz w:val="22"/>
        </w:rPr>
        <w:t>esumen se sintetizan</w:t>
      </w:r>
      <w:r w:rsidRPr="00E67233">
        <w:rPr>
          <w:sz w:val="22"/>
        </w:rPr>
        <w:t xml:space="preserve"> las conclusiones del artículo</w:t>
      </w:r>
      <w:r w:rsidR="00E22A0D" w:rsidRPr="00E67233">
        <w:rPr>
          <w:sz w:val="22"/>
        </w:rPr>
        <w:t>,</w:t>
      </w:r>
      <w:r w:rsidRPr="00E67233">
        <w:rPr>
          <w:sz w:val="22"/>
        </w:rPr>
        <w:t xml:space="preserve"> a</w:t>
      </w:r>
      <w:r w:rsidR="00B462E2" w:rsidRPr="00E67233">
        <w:rPr>
          <w:sz w:val="22"/>
        </w:rPr>
        <w:t>sí como los métodos utilizados</w:t>
      </w:r>
      <w:r w:rsidR="00104684" w:rsidRPr="00E67233">
        <w:rPr>
          <w:sz w:val="22"/>
        </w:rPr>
        <w:t xml:space="preserve"> y</w:t>
      </w:r>
      <w:r w:rsidR="00E22A0D" w:rsidRPr="00E67233">
        <w:rPr>
          <w:sz w:val="22"/>
        </w:rPr>
        <w:t xml:space="preserve"> no se </w:t>
      </w:r>
      <w:r w:rsidR="00104684" w:rsidRPr="00E67233">
        <w:rPr>
          <w:sz w:val="22"/>
        </w:rPr>
        <w:t xml:space="preserve">debe </w:t>
      </w:r>
      <w:r w:rsidR="00E22A0D" w:rsidRPr="00E67233">
        <w:rPr>
          <w:sz w:val="22"/>
        </w:rPr>
        <w:t>considera</w:t>
      </w:r>
      <w:r w:rsidR="00104684" w:rsidRPr="00E67233">
        <w:rPr>
          <w:sz w:val="22"/>
        </w:rPr>
        <w:t>r</w:t>
      </w:r>
      <w:r w:rsidR="00E22A0D" w:rsidRPr="00E67233">
        <w:rPr>
          <w:sz w:val="22"/>
        </w:rPr>
        <w:t xml:space="preserve"> parte de la introducción del artículo. </w:t>
      </w:r>
      <w:r w:rsidR="00E22A0D" w:rsidRPr="00476E1F">
        <w:rPr>
          <w:b/>
          <w:sz w:val="22"/>
        </w:rPr>
        <w:t xml:space="preserve">Este </w:t>
      </w:r>
      <w:r w:rsidR="00476E1F" w:rsidRPr="00476E1F">
        <w:rPr>
          <w:b/>
          <w:sz w:val="22"/>
        </w:rPr>
        <w:t>modelo de artículo</w:t>
      </w:r>
      <w:r w:rsidR="00E22A0D" w:rsidRPr="00476E1F">
        <w:rPr>
          <w:b/>
          <w:sz w:val="22"/>
        </w:rPr>
        <w:t xml:space="preserve"> ha sido escrito usando el tamaño de papel, márgenes, tipo y tamaño de letra recomendados, por lo cual se aconseja escribir el artículo sobre él.</w:t>
      </w:r>
    </w:p>
    <w:p w14:paraId="1F20757C" w14:textId="77777777" w:rsidR="00104684" w:rsidRPr="00E67233" w:rsidRDefault="00104684" w:rsidP="00BF5876">
      <w:pPr>
        <w:rPr>
          <w:sz w:val="22"/>
        </w:rPr>
      </w:pPr>
    </w:p>
    <w:p w14:paraId="3B47D42A" w14:textId="77777777" w:rsidR="005B0CDF" w:rsidRPr="00E67233" w:rsidRDefault="005B0CDF" w:rsidP="00CF1984">
      <w:pPr>
        <w:pStyle w:val="Ttulo1"/>
        <w:jc w:val="both"/>
        <w:rPr>
          <w:rFonts w:ascii="Times New Roman" w:hAnsi="Times New Roman"/>
          <w:sz w:val="22"/>
          <w:szCs w:val="22"/>
        </w:rPr>
      </w:pPr>
      <w:r w:rsidRPr="00E67233">
        <w:rPr>
          <w:rFonts w:ascii="Times New Roman" w:hAnsi="Times New Roman"/>
          <w:sz w:val="22"/>
          <w:szCs w:val="22"/>
        </w:rPr>
        <w:t>INTRODUCCIÓN</w:t>
      </w:r>
    </w:p>
    <w:p w14:paraId="4DA318FD" w14:textId="77777777" w:rsidR="00CE0CE0" w:rsidRPr="00E67233" w:rsidRDefault="00CE0CE0" w:rsidP="00BF5876">
      <w:pPr>
        <w:rPr>
          <w:sz w:val="22"/>
        </w:rPr>
      </w:pPr>
    </w:p>
    <w:p w14:paraId="05027190" w14:textId="77777777" w:rsidR="00CE0CE0" w:rsidRPr="00E67233" w:rsidRDefault="007F024A" w:rsidP="00BF5876">
      <w:pPr>
        <w:rPr>
          <w:sz w:val="22"/>
        </w:rPr>
      </w:pPr>
      <w:r w:rsidRPr="00E67233">
        <w:rPr>
          <w:sz w:val="22"/>
        </w:rPr>
        <w:t xml:space="preserve">Este documento proporciona información e instrucciones para preparar los artículos para </w:t>
      </w:r>
      <w:r w:rsidR="00B52971" w:rsidRPr="00E67233">
        <w:rPr>
          <w:sz w:val="22"/>
        </w:rPr>
        <w:t xml:space="preserve">el Congreso </w:t>
      </w:r>
      <w:r w:rsidR="00552B10" w:rsidRPr="00E67233">
        <w:rPr>
          <w:sz w:val="22"/>
        </w:rPr>
        <w:t>Euro-Americano REHABEND 2016</w:t>
      </w:r>
      <w:r w:rsidR="00B52971" w:rsidRPr="00E67233">
        <w:rPr>
          <w:sz w:val="22"/>
        </w:rPr>
        <w:t xml:space="preserve"> </w:t>
      </w:r>
      <w:r w:rsidR="00552B10" w:rsidRPr="00E67233">
        <w:rPr>
          <w:sz w:val="22"/>
        </w:rPr>
        <w:t>sobre</w:t>
      </w:r>
      <w:r w:rsidR="00B52971" w:rsidRPr="00E67233">
        <w:rPr>
          <w:sz w:val="22"/>
        </w:rPr>
        <w:t xml:space="preserve"> “PATOLOGÍA EN LA CONSTRUCCIÓN, TECNOLOGÍA DE LA REHABILITACIÓN Y GESTIÓN DEL PATRIMONIO”</w:t>
      </w:r>
      <w:r w:rsidRPr="00E67233">
        <w:rPr>
          <w:sz w:val="22"/>
        </w:rPr>
        <w:t xml:space="preserve">. </w:t>
      </w:r>
      <w:r w:rsidR="00CE0CE0" w:rsidRPr="00E67233">
        <w:rPr>
          <w:sz w:val="22"/>
        </w:rPr>
        <w:t xml:space="preserve">Es importante respetar al máximo el estilo indicado, a fin de permitir una apariencia uniforme de las </w:t>
      </w:r>
      <w:r w:rsidR="00B52971" w:rsidRPr="00E67233">
        <w:rPr>
          <w:sz w:val="22"/>
        </w:rPr>
        <w:t>actas del C</w:t>
      </w:r>
      <w:r w:rsidR="00CE0CE0" w:rsidRPr="00E67233">
        <w:rPr>
          <w:sz w:val="22"/>
        </w:rPr>
        <w:t>ongreso. Puede utilizar este formato preestablecido como guía para la redacción de su artículo (</w:t>
      </w:r>
      <w:r w:rsidR="002A1FCC" w:rsidRPr="00E67233">
        <w:rPr>
          <w:sz w:val="22"/>
        </w:rPr>
        <w:t xml:space="preserve">tamaño de papel </w:t>
      </w:r>
      <w:r w:rsidR="00575CF1" w:rsidRPr="00E67233">
        <w:rPr>
          <w:sz w:val="22"/>
        </w:rPr>
        <w:t>A4</w:t>
      </w:r>
      <w:r w:rsidR="002A1FCC" w:rsidRPr="00E67233">
        <w:rPr>
          <w:sz w:val="22"/>
        </w:rPr>
        <w:t xml:space="preserve">), </w:t>
      </w:r>
      <w:r w:rsidR="00575CF1" w:rsidRPr="00E67233">
        <w:rPr>
          <w:sz w:val="22"/>
        </w:rPr>
        <w:t>márgenes izquierdo,</w:t>
      </w:r>
      <w:r w:rsidR="00CE0CE0" w:rsidRPr="00E67233">
        <w:rPr>
          <w:sz w:val="22"/>
        </w:rPr>
        <w:t xml:space="preserve"> derecho, superior e inferior 2.5 cm, fuente Times New Roman tamaño 1</w:t>
      </w:r>
      <w:r w:rsidR="00575CF1" w:rsidRPr="00E67233">
        <w:rPr>
          <w:sz w:val="22"/>
        </w:rPr>
        <w:t>1</w:t>
      </w:r>
      <w:r w:rsidR="00CE0CE0" w:rsidRPr="00E67233">
        <w:rPr>
          <w:sz w:val="22"/>
        </w:rPr>
        <w:t xml:space="preserve"> </w:t>
      </w:r>
      <w:r w:rsidR="00575CF1" w:rsidRPr="00E67233">
        <w:rPr>
          <w:sz w:val="22"/>
        </w:rPr>
        <w:t>pt</w:t>
      </w:r>
      <w:r w:rsidR="00CE0CE0" w:rsidRPr="00E67233">
        <w:rPr>
          <w:sz w:val="22"/>
        </w:rPr>
        <w:t>, en renglones con interlineado sencillo). No cambie</w:t>
      </w:r>
      <w:r w:rsidR="00A433A1" w:rsidRPr="00E67233">
        <w:rPr>
          <w:sz w:val="22"/>
        </w:rPr>
        <w:t xml:space="preserve"> el</w:t>
      </w:r>
      <w:r w:rsidR="00CE0CE0" w:rsidRPr="00E67233">
        <w:rPr>
          <w:sz w:val="22"/>
        </w:rPr>
        <w:t xml:space="preserve"> tipo y tamaño de</w:t>
      </w:r>
      <w:r w:rsidR="00A433A1" w:rsidRPr="00E67233">
        <w:rPr>
          <w:sz w:val="22"/>
        </w:rPr>
        <w:t xml:space="preserve"> la</w:t>
      </w:r>
      <w:r w:rsidR="00CE0CE0" w:rsidRPr="00E67233">
        <w:rPr>
          <w:sz w:val="22"/>
        </w:rPr>
        <w:t xml:space="preserve"> fuente, </w:t>
      </w:r>
      <w:r w:rsidR="00A433A1" w:rsidRPr="00E67233">
        <w:rPr>
          <w:sz w:val="22"/>
        </w:rPr>
        <w:t xml:space="preserve">el </w:t>
      </w:r>
      <w:r w:rsidR="00CE0CE0" w:rsidRPr="00E67233">
        <w:rPr>
          <w:sz w:val="22"/>
        </w:rPr>
        <w:t xml:space="preserve">espaciamiento, </w:t>
      </w:r>
      <w:r w:rsidR="00B52971" w:rsidRPr="00E67233">
        <w:rPr>
          <w:sz w:val="22"/>
        </w:rPr>
        <w:t>lo</w:t>
      </w:r>
      <w:r w:rsidR="00A433A1" w:rsidRPr="00E67233">
        <w:rPr>
          <w:sz w:val="22"/>
        </w:rPr>
        <w:t xml:space="preserve">s </w:t>
      </w:r>
      <w:r w:rsidR="00CE0CE0" w:rsidRPr="00E67233">
        <w:rPr>
          <w:sz w:val="22"/>
        </w:rPr>
        <w:t>márgenes de página</w:t>
      </w:r>
      <w:r w:rsidR="00B52971" w:rsidRPr="00E67233">
        <w:rPr>
          <w:sz w:val="22"/>
        </w:rPr>
        <w:t>, el encabezado/pie de página</w:t>
      </w:r>
      <w:r w:rsidR="00CE0CE0" w:rsidRPr="00E67233">
        <w:rPr>
          <w:sz w:val="22"/>
        </w:rPr>
        <w:t xml:space="preserve"> y la estructura general del documento. La primera página debe incluir el título, el n</w:t>
      </w:r>
      <w:r w:rsidR="00B52971" w:rsidRPr="00E67233">
        <w:rPr>
          <w:sz w:val="22"/>
        </w:rPr>
        <w:t>ombre y detalles de contacto de los</w:t>
      </w:r>
      <w:r w:rsidR="00CE0CE0" w:rsidRPr="00E67233">
        <w:rPr>
          <w:sz w:val="22"/>
        </w:rPr>
        <w:t xml:space="preserve"> autor</w:t>
      </w:r>
      <w:r w:rsidR="00B52971" w:rsidRPr="00E67233">
        <w:rPr>
          <w:sz w:val="22"/>
        </w:rPr>
        <w:t>es</w:t>
      </w:r>
      <w:r w:rsidR="00CE0CE0" w:rsidRPr="00E67233">
        <w:rPr>
          <w:sz w:val="22"/>
        </w:rPr>
        <w:t>, las palabra</w:t>
      </w:r>
      <w:r w:rsidR="00575CF1" w:rsidRPr="00E67233">
        <w:rPr>
          <w:sz w:val="22"/>
        </w:rPr>
        <w:t>s clave y el resumen</w:t>
      </w:r>
      <w:r w:rsidR="00CE0CE0" w:rsidRPr="00E67233">
        <w:rPr>
          <w:sz w:val="22"/>
        </w:rPr>
        <w:t xml:space="preserve">. </w:t>
      </w:r>
      <w:r w:rsidRPr="00476E1F">
        <w:rPr>
          <w:b/>
          <w:sz w:val="22"/>
        </w:rPr>
        <w:t>Si el artículo no es enviado de acuerdo con estas instrucciones puede ser rechazado</w:t>
      </w:r>
      <w:r w:rsidRPr="00E67233">
        <w:rPr>
          <w:sz w:val="22"/>
        </w:rPr>
        <w:t>.</w:t>
      </w:r>
    </w:p>
    <w:p w14:paraId="49CB5803" w14:textId="77777777" w:rsidR="00CE0CE0" w:rsidRPr="00E67233" w:rsidRDefault="00CE0CE0" w:rsidP="00BF5876">
      <w:pPr>
        <w:rPr>
          <w:sz w:val="22"/>
        </w:rPr>
      </w:pPr>
    </w:p>
    <w:p w14:paraId="18FC357F" w14:textId="77777777" w:rsidR="00CE0CE0" w:rsidRPr="00E67233" w:rsidRDefault="00C61766" w:rsidP="00BF5876">
      <w:pPr>
        <w:rPr>
          <w:sz w:val="22"/>
        </w:rPr>
      </w:pPr>
      <w:r w:rsidRPr="00E67233">
        <w:rPr>
          <w:sz w:val="22"/>
        </w:rPr>
        <w:t>El Comité Organizador aceptará para su revisión los trabajos científicos presentados con avances del estado del conocimiento y artículos de desarrollo tecnológico con las innovaciones y trabajos de interés práctico resultado de aplicaciones específicas en las temáticas del Congreso.</w:t>
      </w:r>
      <w:r w:rsidR="00CE0CE0" w:rsidRPr="00E67233">
        <w:rPr>
          <w:sz w:val="22"/>
        </w:rPr>
        <w:t xml:space="preserve"> </w:t>
      </w:r>
    </w:p>
    <w:p w14:paraId="1E9D0AC7" w14:textId="77777777" w:rsidR="00C61766" w:rsidRPr="00E67233" w:rsidRDefault="00C61766" w:rsidP="00BF5876">
      <w:pPr>
        <w:rPr>
          <w:sz w:val="22"/>
        </w:rPr>
      </w:pPr>
    </w:p>
    <w:p w14:paraId="09B32C45" w14:textId="77777777" w:rsidR="00A1221D" w:rsidRPr="00E67233" w:rsidRDefault="00CE0CE0" w:rsidP="00BF5876">
      <w:pPr>
        <w:rPr>
          <w:sz w:val="22"/>
        </w:rPr>
      </w:pPr>
      <w:r w:rsidRPr="00E67233">
        <w:rPr>
          <w:sz w:val="22"/>
        </w:rPr>
        <w:t xml:space="preserve">Se aceptarán trabajos escritos en español, </w:t>
      </w:r>
      <w:r w:rsidR="00311BB4" w:rsidRPr="00E67233">
        <w:rPr>
          <w:sz w:val="22"/>
        </w:rPr>
        <w:t>inglés,</w:t>
      </w:r>
      <w:r w:rsidR="00476E1F">
        <w:rPr>
          <w:sz w:val="22"/>
        </w:rPr>
        <w:t xml:space="preserve"> </w:t>
      </w:r>
      <w:r w:rsidR="00476E1F" w:rsidRPr="00E67233">
        <w:rPr>
          <w:sz w:val="22"/>
        </w:rPr>
        <w:t>italiano</w:t>
      </w:r>
      <w:r w:rsidR="00476E1F">
        <w:rPr>
          <w:sz w:val="22"/>
        </w:rPr>
        <w:t xml:space="preserve"> o</w:t>
      </w:r>
      <w:r w:rsidR="00311BB4" w:rsidRPr="00E67233">
        <w:rPr>
          <w:sz w:val="22"/>
        </w:rPr>
        <w:t xml:space="preserve"> </w:t>
      </w:r>
      <w:r w:rsidR="00476E1F">
        <w:rPr>
          <w:sz w:val="22"/>
        </w:rPr>
        <w:t>portugués</w:t>
      </w:r>
      <w:r w:rsidRPr="00E67233">
        <w:rPr>
          <w:sz w:val="22"/>
        </w:rPr>
        <w:t xml:space="preserve">, </w:t>
      </w:r>
      <w:r w:rsidR="00A1221D" w:rsidRPr="00E67233">
        <w:rPr>
          <w:sz w:val="22"/>
        </w:rPr>
        <w:t xml:space="preserve">empleando preferentemente el procesador de textos MS Word®, </w:t>
      </w:r>
      <w:r w:rsidR="00940002" w:rsidRPr="00E67233">
        <w:rPr>
          <w:sz w:val="22"/>
        </w:rPr>
        <w:t xml:space="preserve">y utilizando </w:t>
      </w:r>
      <w:r w:rsidR="00A1221D" w:rsidRPr="00E67233">
        <w:rPr>
          <w:sz w:val="22"/>
        </w:rPr>
        <w:t>el Sistema Internacional (S.I.) de unidades.</w:t>
      </w:r>
    </w:p>
    <w:p w14:paraId="39B5FA7B" w14:textId="77777777" w:rsidR="005B0CDF" w:rsidRPr="00E67233" w:rsidRDefault="005B0CDF" w:rsidP="00CF1984">
      <w:pPr>
        <w:pStyle w:val="Ttulo1"/>
        <w:jc w:val="both"/>
        <w:rPr>
          <w:rFonts w:ascii="Times New Roman" w:hAnsi="Times New Roman"/>
          <w:sz w:val="22"/>
          <w:szCs w:val="22"/>
        </w:rPr>
      </w:pPr>
      <w:r w:rsidRPr="00E67233">
        <w:rPr>
          <w:rFonts w:ascii="Times New Roman" w:hAnsi="Times New Roman"/>
          <w:sz w:val="22"/>
          <w:szCs w:val="22"/>
        </w:rPr>
        <w:lastRenderedPageBreak/>
        <w:t>ARTÍCULO</w:t>
      </w:r>
    </w:p>
    <w:p w14:paraId="155708FE" w14:textId="77777777" w:rsidR="002C77F1" w:rsidRPr="00E67233" w:rsidRDefault="002C77F1" w:rsidP="00BF5876">
      <w:pPr>
        <w:rPr>
          <w:sz w:val="22"/>
        </w:rPr>
      </w:pPr>
    </w:p>
    <w:p w14:paraId="4700B69D" w14:textId="77777777" w:rsidR="002C77F1" w:rsidRPr="00E67233" w:rsidRDefault="002C77F1" w:rsidP="00DD6FCF">
      <w:pPr>
        <w:pStyle w:val="Ttulo2"/>
        <w:rPr>
          <w:sz w:val="22"/>
          <w:szCs w:val="22"/>
        </w:rPr>
      </w:pPr>
      <w:r w:rsidRPr="00E67233">
        <w:rPr>
          <w:sz w:val="22"/>
          <w:szCs w:val="22"/>
        </w:rPr>
        <w:t>Texto</w:t>
      </w:r>
    </w:p>
    <w:p w14:paraId="016A83AC" w14:textId="77777777" w:rsidR="002C77F1" w:rsidRPr="00E67233" w:rsidRDefault="002C77F1" w:rsidP="00BF5876">
      <w:pPr>
        <w:rPr>
          <w:sz w:val="22"/>
        </w:rPr>
      </w:pPr>
    </w:p>
    <w:p w14:paraId="6E4A20C4" w14:textId="77777777" w:rsidR="002C77F1" w:rsidRPr="00E67233" w:rsidRDefault="002C77F1" w:rsidP="00BF5876">
      <w:pPr>
        <w:rPr>
          <w:sz w:val="22"/>
        </w:rPr>
      </w:pPr>
      <w:r w:rsidRPr="00E67233">
        <w:rPr>
          <w:sz w:val="22"/>
        </w:rPr>
        <w:t xml:space="preserve">El texto debe escribirse a </w:t>
      </w:r>
      <w:r w:rsidR="00B52971" w:rsidRPr="00E67233">
        <w:rPr>
          <w:sz w:val="22"/>
        </w:rPr>
        <w:t>una sola</w:t>
      </w:r>
      <w:r w:rsidRPr="00E67233">
        <w:rPr>
          <w:sz w:val="22"/>
        </w:rPr>
        <w:t xml:space="preserve"> columna con espaciado sencillo y justificado. Utilice el tipo de letra Times New Roman o su equivalente. El tamaño de letr</w:t>
      </w:r>
      <w:r w:rsidR="00B52971" w:rsidRPr="00E67233">
        <w:rPr>
          <w:sz w:val="22"/>
        </w:rPr>
        <w:t>a que se tiene que usar es de 11</w:t>
      </w:r>
      <w:r w:rsidRPr="00E67233">
        <w:rPr>
          <w:sz w:val="22"/>
        </w:rPr>
        <w:t xml:space="preserve"> puntos. Al comenzar un párrafo deje una línea en blanco (espacio) extra.</w:t>
      </w:r>
    </w:p>
    <w:p w14:paraId="2CD803C1" w14:textId="77777777" w:rsidR="002C77F1" w:rsidRPr="00E67233" w:rsidRDefault="002C77F1" w:rsidP="00BF5876">
      <w:pPr>
        <w:rPr>
          <w:sz w:val="22"/>
        </w:rPr>
      </w:pPr>
    </w:p>
    <w:p w14:paraId="7614CE90" w14:textId="77777777" w:rsidR="002C77F1" w:rsidRPr="00E67233" w:rsidRDefault="002C77F1" w:rsidP="00BF5876">
      <w:pPr>
        <w:rPr>
          <w:sz w:val="22"/>
        </w:rPr>
      </w:pPr>
      <w:r w:rsidRPr="00E67233">
        <w:rPr>
          <w:sz w:val="22"/>
        </w:rPr>
        <w:t>El resumen deberá estar ubicado en la primera página del artículo. El primer punto del artículo deberá ser “Introducción”.</w:t>
      </w:r>
    </w:p>
    <w:p w14:paraId="17456725" w14:textId="77777777" w:rsidR="002C77F1" w:rsidRPr="00E67233" w:rsidRDefault="002C77F1" w:rsidP="00BF5876">
      <w:pPr>
        <w:rPr>
          <w:sz w:val="22"/>
        </w:rPr>
      </w:pPr>
    </w:p>
    <w:p w14:paraId="5C92C198" w14:textId="77777777" w:rsidR="002C77F1" w:rsidRPr="00E67233" w:rsidRDefault="002C77F1" w:rsidP="00DD6FCF">
      <w:pPr>
        <w:pStyle w:val="Ttulo2"/>
        <w:rPr>
          <w:sz w:val="22"/>
          <w:szCs w:val="22"/>
        </w:rPr>
      </w:pPr>
      <w:r w:rsidRPr="00E67233">
        <w:rPr>
          <w:rFonts w:eastAsia="Batang"/>
          <w:sz w:val="22"/>
          <w:szCs w:val="22"/>
        </w:rPr>
        <w:t>Extensión</w:t>
      </w:r>
    </w:p>
    <w:p w14:paraId="0519C52E" w14:textId="77777777" w:rsidR="002C77F1" w:rsidRPr="00E67233" w:rsidRDefault="002C77F1" w:rsidP="00BF5876">
      <w:pPr>
        <w:rPr>
          <w:sz w:val="22"/>
        </w:rPr>
      </w:pPr>
    </w:p>
    <w:p w14:paraId="48AE2AD6" w14:textId="77777777" w:rsidR="002C77F1" w:rsidRPr="00E67233" w:rsidRDefault="002A1FCC" w:rsidP="00BF5876">
      <w:pPr>
        <w:rPr>
          <w:sz w:val="22"/>
        </w:rPr>
      </w:pPr>
      <w:r w:rsidRPr="00E67233">
        <w:rPr>
          <w:sz w:val="22"/>
        </w:rPr>
        <w:t xml:space="preserve">El artículo debe </w:t>
      </w:r>
      <w:r w:rsidR="00813B85" w:rsidRPr="00E67233">
        <w:rPr>
          <w:sz w:val="22"/>
        </w:rPr>
        <w:t xml:space="preserve">tener una extensión máxima </w:t>
      </w:r>
      <w:r w:rsidR="00476E1F">
        <w:rPr>
          <w:sz w:val="22"/>
        </w:rPr>
        <w:t xml:space="preserve">aproximada </w:t>
      </w:r>
      <w:r w:rsidRPr="00E67233">
        <w:rPr>
          <w:sz w:val="22"/>
        </w:rPr>
        <w:t xml:space="preserve">de </w:t>
      </w:r>
      <w:r w:rsidR="00813B85" w:rsidRPr="00E67233">
        <w:rPr>
          <w:sz w:val="22"/>
        </w:rPr>
        <w:t>8</w:t>
      </w:r>
      <w:r w:rsidRPr="00E67233">
        <w:rPr>
          <w:sz w:val="22"/>
        </w:rPr>
        <w:t xml:space="preserve"> </w:t>
      </w:r>
      <w:r w:rsidR="00476E1F">
        <w:rPr>
          <w:sz w:val="22"/>
        </w:rPr>
        <w:t>páginas</w:t>
      </w:r>
      <w:r w:rsidRPr="00E67233">
        <w:rPr>
          <w:sz w:val="22"/>
        </w:rPr>
        <w:t>, incluyendo resumen, introducción, desarrollo, resultados, discusión, conclusiones, reconocimient</w:t>
      </w:r>
      <w:r w:rsidR="00476E1F">
        <w:rPr>
          <w:sz w:val="22"/>
        </w:rPr>
        <w:t>os, bibliografía y nomenclatura (si procede).</w:t>
      </w:r>
    </w:p>
    <w:p w14:paraId="5CAE2543" w14:textId="77777777" w:rsidR="00B82326" w:rsidRPr="00E67233" w:rsidRDefault="00B82326" w:rsidP="00BF5876">
      <w:pPr>
        <w:rPr>
          <w:sz w:val="22"/>
        </w:rPr>
      </w:pPr>
    </w:p>
    <w:p w14:paraId="1FD86D29" w14:textId="77777777" w:rsidR="002C77F1" w:rsidRPr="00E67233" w:rsidRDefault="002C77F1" w:rsidP="00DD6FCF">
      <w:pPr>
        <w:pStyle w:val="Ttulo2"/>
        <w:rPr>
          <w:sz w:val="22"/>
          <w:szCs w:val="22"/>
        </w:rPr>
      </w:pPr>
      <w:r w:rsidRPr="00E67233">
        <w:rPr>
          <w:rFonts w:eastAsia="Batang"/>
          <w:sz w:val="22"/>
          <w:szCs w:val="22"/>
        </w:rPr>
        <w:t>Título del artículo y autores</w:t>
      </w:r>
    </w:p>
    <w:p w14:paraId="4CE06DFF" w14:textId="77777777" w:rsidR="002C77F1" w:rsidRPr="00E67233" w:rsidRDefault="002C77F1" w:rsidP="00BF5876">
      <w:pPr>
        <w:rPr>
          <w:sz w:val="22"/>
        </w:rPr>
      </w:pPr>
    </w:p>
    <w:p w14:paraId="58E8C101" w14:textId="77777777" w:rsidR="002C77F1" w:rsidRPr="00E67233" w:rsidRDefault="002C77F1" w:rsidP="00BF5876">
      <w:pPr>
        <w:rPr>
          <w:sz w:val="22"/>
        </w:rPr>
      </w:pPr>
      <w:r w:rsidRPr="00E67233">
        <w:rPr>
          <w:sz w:val="22"/>
        </w:rPr>
        <w:t xml:space="preserve">En la primera página del artículo escriba el título del mismo, los nombres de los autores, sus filiaciones y correo electrónico. Escriba el título centrado con el tipo de letra </w:t>
      </w:r>
      <w:r w:rsidR="002A1FCC" w:rsidRPr="00E67233">
        <w:rPr>
          <w:sz w:val="22"/>
        </w:rPr>
        <w:t>1</w:t>
      </w:r>
      <w:r w:rsidR="00665685" w:rsidRPr="00E67233">
        <w:rPr>
          <w:sz w:val="22"/>
        </w:rPr>
        <w:t>2</w:t>
      </w:r>
      <w:r w:rsidRPr="00E67233">
        <w:rPr>
          <w:sz w:val="22"/>
        </w:rPr>
        <w:t xml:space="preserve"> pt Times New Roman en negrita, solo con mayúsculas y a espaciado sencillo. Deje </w:t>
      </w:r>
      <w:r w:rsidR="00575CF1" w:rsidRPr="00E67233">
        <w:rPr>
          <w:sz w:val="22"/>
        </w:rPr>
        <w:t>dos</w:t>
      </w:r>
      <w:r w:rsidRPr="00E67233">
        <w:rPr>
          <w:sz w:val="22"/>
        </w:rPr>
        <w:t xml:space="preserve"> rengl</w:t>
      </w:r>
      <w:r w:rsidR="00575CF1" w:rsidRPr="00E67233">
        <w:rPr>
          <w:sz w:val="22"/>
        </w:rPr>
        <w:t>ones</w:t>
      </w:r>
      <w:r w:rsidRPr="00E67233">
        <w:rPr>
          <w:sz w:val="22"/>
        </w:rPr>
        <w:t xml:space="preserve"> vacío</w:t>
      </w:r>
      <w:r w:rsidR="00575CF1" w:rsidRPr="00E67233">
        <w:rPr>
          <w:sz w:val="22"/>
        </w:rPr>
        <w:t>s</w:t>
      </w:r>
      <w:r w:rsidRPr="00E67233">
        <w:rPr>
          <w:sz w:val="22"/>
        </w:rPr>
        <w:t xml:space="preserve"> (de 1</w:t>
      </w:r>
      <w:r w:rsidR="002A1FCC" w:rsidRPr="00E67233">
        <w:rPr>
          <w:sz w:val="22"/>
        </w:rPr>
        <w:t>2</w:t>
      </w:r>
      <w:r w:rsidR="000949BA" w:rsidRPr="00E67233">
        <w:rPr>
          <w:sz w:val="22"/>
        </w:rPr>
        <w:t xml:space="preserve"> pt</w:t>
      </w:r>
      <w:r w:rsidRPr="00E67233">
        <w:rPr>
          <w:sz w:val="22"/>
        </w:rPr>
        <w:t xml:space="preserve">) entre el título y los nombres de los autores. El título del artículo no debe exceder de </w:t>
      </w:r>
      <w:r w:rsidR="002A1FCC" w:rsidRPr="00E67233">
        <w:rPr>
          <w:sz w:val="22"/>
        </w:rPr>
        <w:t>120</w:t>
      </w:r>
      <w:r w:rsidRPr="00E67233">
        <w:rPr>
          <w:sz w:val="22"/>
        </w:rPr>
        <w:t xml:space="preserve"> caracteres, contando los espacios. </w:t>
      </w:r>
    </w:p>
    <w:p w14:paraId="74411662" w14:textId="77777777" w:rsidR="002C77F1" w:rsidRPr="00E67233" w:rsidRDefault="002C77F1" w:rsidP="00BF5876">
      <w:pPr>
        <w:rPr>
          <w:sz w:val="22"/>
        </w:rPr>
      </w:pPr>
    </w:p>
    <w:p w14:paraId="00049156" w14:textId="77777777" w:rsidR="002C77F1" w:rsidRPr="00E67233" w:rsidRDefault="003011D6" w:rsidP="00BF5876">
      <w:pPr>
        <w:rPr>
          <w:sz w:val="22"/>
        </w:rPr>
      </w:pPr>
      <w:r w:rsidRPr="00E67233">
        <w:rPr>
          <w:sz w:val="22"/>
        </w:rPr>
        <w:t>Cada autor</w:t>
      </w:r>
      <w:r w:rsidR="00940002" w:rsidRPr="00E67233">
        <w:rPr>
          <w:sz w:val="22"/>
        </w:rPr>
        <w:t xml:space="preserve"> debe </w:t>
      </w:r>
      <w:r w:rsidR="002C77F1" w:rsidRPr="00E67233">
        <w:rPr>
          <w:sz w:val="22"/>
        </w:rPr>
        <w:t xml:space="preserve">ser </w:t>
      </w:r>
      <w:r w:rsidR="00940002" w:rsidRPr="00E67233">
        <w:rPr>
          <w:sz w:val="22"/>
        </w:rPr>
        <w:t>identificado</w:t>
      </w:r>
      <w:r w:rsidR="002C77F1" w:rsidRPr="00E67233">
        <w:rPr>
          <w:sz w:val="22"/>
        </w:rPr>
        <w:t xml:space="preserve"> apropiadamente con superíndices. Escriba los nombres de los autores. Primero </w:t>
      </w:r>
      <w:r w:rsidR="00476E1F">
        <w:rPr>
          <w:sz w:val="22"/>
        </w:rPr>
        <w:t>el apellido</w:t>
      </w:r>
      <w:r w:rsidR="00940002" w:rsidRPr="00E67233">
        <w:rPr>
          <w:sz w:val="22"/>
        </w:rPr>
        <w:t xml:space="preserve"> y después el primer nombre</w:t>
      </w:r>
      <w:r w:rsidR="00476E1F">
        <w:rPr>
          <w:sz w:val="22"/>
        </w:rPr>
        <w:t xml:space="preserve"> </w:t>
      </w:r>
      <w:r w:rsidR="002C77F1" w:rsidRPr="00E67233">
        <w:rPr>
          <w:sz w:val="22"/>
        </w:rPr>
        <w:t xml:space="preserve">centrados debajo del título. </w:t>
      </w:r>
      <w:r w:rsidR="00476E1F">
        <w:rPr>
          <w:sz w:val="22"/>
        </w:rPr>
        <w:t>Caso de nombres compuestos emplear para el resto iniciales seguidas de “.”.</w:t>
      </w:r>
      <w:r w:rsidR="00476E1F" w:rsidRPr="00E67233">
        <w:rPr>
          <w:sz w:val="22"/>
        </w:rPr>
        <w:t xml:space="preserve"> </w:t>
      </w:r>
      <w:r w:rsidR="002C77F1" w:rsidRPr="00E67233">
        <w:rPr>
          <w:sz w:val="22"/>
        </w:rPr>
        <w:t>Use el tipo de letra 1</w:t>
      </w:r>
      <w:r w:rsidR="004B35AB" w:rsidRPr="00E67233">
        <w:rPr>
          <w:sz w:val="22"/>
        </w:rPr>
        <w:t>2</w:t>
      </w:r>
      <w:r w:rsidR="002C77F1" w:rsidRPr="00E67233">
        <w:rPr>
          <w:sz w:val="22"/>
        </w:rPr>
        <w:t xml:space="preserve"> pt Times New Roman en negrita, con mayúsculas y minúsculas. D</w:t>
      </w:r>
      <w:r w:rsidR="000949BA" w:rsidRPr="00E67233">
        <w:rPr>
          <w:sz w:val="22"/>
        </w:rPr>
        <w:t>eje un renglón vacío (de 10 pt</w:t>
      </w:r>
      <w:r w:rsidR="002C77F1" w:rsidRPr="00E67233">
        <w:rPr>
          <w:sz w:val="22"/>
        </w:rPr>
        <w:t>) entre los nombres de los autores y sus filiaciones. Escriba la</w:t>
      </w:r>
      <w:r w:rsidRPr="00E67233">
        <w:rPr>
          <w:sz w:val="22"/>
        </w:rPr>
        <w:t>s filiaciones y sus direcciones</w:t>
      </w:r>
      <w:r w:rsidR="002C77F1" w:rsidRPr="00E67233">
        <w:rPr>
          <w:sz w:val="22"/>
        </w:rPr>
        <w:t>. Incluya su dirección de correo electrónico. Use el tipo de letra 10 pt Times New Roman.</w:t>
      </w:r>
    </w:p>
    <w:p w14:paraId="4A483ABA" w14:textId="77777777" w:rsidR="002C77F1" w:rsidRPr="00E67233" w:rsidRDefault="002C77F1" w:rsidP="00BF5876">
      <w:pPr>
        <w:rPr>
          <w:sz w:val="22"/>
        </w:rPr>
      </w:pPr>
    </w:p>
    <w:p w14:paraId="5001CB09" w14:textId="77777777" w:rsidR="002C77F1" w:rsidRPr="00E67233" w:rsidRDefault="002C77F1" w:rsidP="00DD6FCF">
      <w:pPr>
        <w:pStyle w:val="Ttulo2"/>
        <w:rPr>
          <w:sz w:val="22"/>
          <w:szCs w:val="22"/>
        </w:rPr>
      </w:pPr>
      <w:r w:rsidRPr="00E67233">
        <w:rPr>
          <w:rFonts w:eastAsia="Batang"/>
          <w:sz w:val="22"/>
          <w:szCs w:val="22"/>
        </w:rPr>
        <w:t>Resumen y palabras claves</w:t>
      </w:r>
    </w:p>
    <w:p w14:paraId="6FD6FB52" w14:textId="77777777" w:rsidR="002C77F1" w:rsidRPr="00E67233" w:rsidRDefault="002C77F1" w:rsidP="00BF5876">
      <w:pPr>
        <w:rPr>
          <w:sz w:val="22"/>
        </w:rPr>
      </w:pPr>
    </w:p>
    <w:p w14:paraId="25747DF0" w14:textId="3863EB14" w:rsidR="00D80838" w:rsidRPr="00E67233" w:rsidRDefault="00D80838" w:rsidP="00BF5876">
      <w:pPr>
        <w:rPr>
          <w:sz w:val="22"/>
        </w:rPr>
      </w:pPr>
      <w:r w:rsidRPr="00E67233">
        <w:rPr>
          <w:sz w:val="22"/>
        </w:rPr>
        <w:t xml:space="preserve">El encabezado PALABRAS CLAVES debe escribirse usando el tipo de letra 11 pt Times New Roman en negrita y mayúsculas. Después del encabezado PALABRAS CLAVES escriba un máximo de </w:t>
      </w:r>
      <w:r w:rsidR="00AF0CF9">
        <w:rPr>
          <w:sz w:val="22"/>
        </w:rPr>
        <w:t>cinco</w:t>
      </w:r>
      <w:r w:rsidRPr="00E67233">
        <w:rPr>
          <w:sz w:val="22"/>
        </w:rPr>
        <w:t xml:space="preserve"> palabras relativas al tema principal del artículo. Deje </w:t>
      </w:r>
      <w:bookmarkStart w:id="0" w:name="OLE_LINK1"/>
      <w:bookmarkStart w:id="1" w:name="OLE_LINK2"/>
      <w:bookmarkStart w:id="2" w:name="OLE_LINK3"/>
      <w:r w:rsidR="00CC4D0E" w:rsidRPr="00E67233">
        <w:rPr>
          <w:sz w:val="22"/>
        </w:rPr>
        <w:t>un renglón</w:t>
      </w:r>
      <w:r w:rsidRPr="00E67233">
        <w:rPr>
          <w:sz w:val="22"/>
        </w:rPr>
        <w:t xml:space="preserve"> vacío</w:t>
      </w:r>
      <w:bookmarkEnd w:id="0"/>
      <w:bookmarkEnd w:id="1"/>
      <w:bookmarkEnd w:id="2"/>
      <w:r w:rsidRPr="00E67233">
        <w:rPr>
          <w:sz w:val="22"/>
        </w:rPr>
        <w:t xml:space="preserve"> (de 11</w:t>
      </w:r>
      <w:r w:rsidR="000949BA" w:rsidRPr="00E67233">
        <w:rPr>
          <w:sz w:val="22"/>
        </w:rPr>
        <w:t xml:space="preserve"> pt</w:t>
      </w:r>
      <w:r w:rsidRPr="00E67233">
        <w:rPr>
          <w:sz w:val="22"/>
        </w:rPr>
        <w:t>) entre PALABRAS CLAVES y RESUMEN.</w:t>
      </w:r>
    </w:p>
    <w:p w14:paraId="0110317D" w14:textId="77777777" w:rsidR="00D80838" w:rsidRPr="00E67233" w:rsidRDefault="00D80838" w:rsidP="00BF5876">
      <w:pPr>
        <w:rPr>
          <w:sz w:val="22"/>
        </w:rPr>
      </w:pPr>
    </w:p>
    <w:p w14:paraId="65473EF5" w14:textId="77777777" w:rsidR="003C59F8" w:rsidRPr="00E67233" w:rsidRDefault="002C77F1" w:rsidP="00BF5876">
      <w:pPr>
        <w:rPr>
          <w:sz w:val="22"/>
        </w:rPr>
      </w:pPr>
      <w:r w:rsidRPr="00E67233">
        <w:rPr>
          <w:sz w:val="22"/>
        </w:rPr>
        <w:t>El encabezado RESUMEN debe escribirse usando el tipo de letra 1</w:t>
      </w:r>
      <w:r w:rsidR="00813B85" w:rsidRPr="00E67233">
        <w:rPr>
          <w:sz w:val="22"/>
        </w:rPr>
        <w:t>1</w:t>
      </w:r>
      <w:r w:rsidRPr="00E67233">
        <w:rPr>
          <w:sz w:val="22"/>
        </w:rPr>
        <w:t xml:space="preserve"> pt Times New Roman en </w:t>
      </w:r>
      <w:r w:rsidR="001038FD" w:rsidRPr="00E67233">
        <w:rPr>
          <w:sz w:val="22"/>
        </w:rPr>
        <w:t xml:space="preserve">negrita </w:t>
      </w:r>
      <w:r w:rsidRPr="00E67233">
        <w:rPr>
          <w:sz w:val="22"/>
        </w:rPr>
        <w:t>y mayúsculas.</w:t>
      </w:r>
      <w:r w:rsidR="003C59F8" w:rsidRPr="00E67233">
        <w:rPr>
          <w:sz w:val="22"/>
        </w:rPr>
        <w:t xml:space="preserve"> Deje un renglón vacío (de 1</w:t>
      </w:r>
      <w:r w:rsidR="00813B85" w:rsidRPr="00E67233">
        <w:rPr>
          <w:sz w:val="22"/>
        </w:rPr>
        <w:t>1</w:t>
      </w:r>
      <w:r w:rsidR="000949BA" w:rsidRPr="00E67233">
        <w:rPr>
          <w:sz w:val="22"/>
        </w:rPr>
        <w:t xml:space="preserve"> pt</w:t>
      </w:r>
      <w:r w:rsidR="003C59F8" w:rsidRPr="00E67233">
        <w:rPr>
          <w:sz w:val="22"/>
        </w:rPr>
        <w:t xml:space="preserve">) entre el encabezado y el texto. </w:t>
      </w:r>
      <w:r w:rsidRPr="00E67233">
        <w:rPr>
          <w:sz w:val="22"/>
        </w:rPr>
        <w:t>Escriba el resumen en una sola columna usando el tipo de letra de 1</w:t>
      </w:r>
      <w:r w:rsidR="00813B85" w:rsidRPr="00E67233">
        <w:rPr>
          <w:sz w:val="22"/>
        </w:rPr>
        <w:t>1</w:t>
      </w:r>
      <w:r w:rsidRPr="00E67233">
        <w:rPr>
          <w:sz w:val="22"/>
        </w:rPr>
        <w:t xml:space="preserve"> puntos. Deje</w:t>
      </w:r>
      <w:r w:rsidR="00CC4D0E" w:rsidRPr="00E67233">
        <w:rPr>
          <w:sz w:val="22"/>
        </w:rPr>
        <w:t xml:space="preserve"> un renglón vacío</w:t>
      </w:r>
      <w:r w:rsidR="00D80838" w:rsidRPr="00E67233">
        <w:rPr>
          <w:sz w:val="22"/>
        </w:rPr>
        <w:t xml:space="preserve"> </w:t>
      </w:r>
      <w:r w:rsidR="003C59F8" w:rsidRPr="00E67233">
        <w:rPr>
          <w:sz w:val="22"/>
        </w:rPr>
        <w:t>(de 1</w:t>
      </w:r>
      <w:r w:rsidR="00813B85" w:rsidRPr="00E67233">
        <w:rPr>
          <w:sz w:val="22"/>
        </w:rPr>
        <w:t>1</w:t>
      </w:r>
      <w:r w:rsidR="000949BA" w:rsidRPr="00E67233">
        <w:rPr>
          <w:sz w:val="22"/>
        </w:rPr>
        <w:t xml:space="preserve"> pt</w:t>
      </w:r>
      <w:r w:rsidR="003C59F8" w:rsidRPr="00E67233">
        <w:rPr>
          <w:sz w:val="22"/>
        </w:rPr>
        <w:t xml:space="preserve">) </w:t>
      </w:r>
      <w:r w:rsidR="00D80838" w:rsidRPr="00E67233">
        <w:rPr>
          <w:sz w:val="22"/>
        </w:rPr>
        <w:t xml:space="preserve">entre el </w:t>
      </w:r>
      <w:r w:rsidRPr="00E67233">
        <w:rPr>
          <w:sz w:val="22"/>
        </w:rPr>
        <w:t xml:space="preserve">RESUMEN y </w:t>
      </w:r>
      <w:r w:rsidR="00D80838" w:rsidRPr="00E67233">
        <w:rPr>
          <w:sz w:val="22"/>
        </w:rPr>
        <w:t>la INTRODUCCIÓN</w:t>
      </w:r>
      <w:r w:rsidRPr="00E67233">
        <w:rPr>
          <w:sz w:val="22"/>
        </w:rPr>
        <w:t xml:space="preserve">. </w:t>
      </w:r>
    </w:p>
    <w:p w14:paraId="79471FD5" w14:textId="77777777" w:rsidR="003C59F8" w:rsidRPr="00E67233" w:rsidRDefault="003C59F8" w:rsidP="00BF5876">
      <w:pPr>
        <w:rPr>
          <w:sz w:val="22"/>
        </w:rPr>
      </w:pPr>
    </w:p>
    <w:p w14:paraId="389D2A16" w14:textId="77777777" w:rsidR="002C77F1" w:rsidRPr="00E67233" w:rsidRDefault="00984455" w:rsidP="00DD6FCF">
      <w:pPr>
        <w:pStyle w:val="Ttulo2"/>
        <w:rPr>
          <w:sz w:val="22"/>
          <w:szCs w:val="22"/>
        </w:rPr>
      </w:pPr>
      <w:r w:rsidRPr="00E67233">
        <w:rPr>
          <w:rFonts w:eastAsia="Batang"/>
          <w:sz w:val="22"/>
          <w:szCs w:val="22"/>
        </w:rPr>
        <w:t xml:space="preserve">Títulos y </w:t>
      </w:r>
      <w:r w:rsidR="003027FD" w:rsidRPr="00E67233">
        <w:rPr>
          <w:rFonts w:eastAsia="Batang"/>
          <w:sz w:val="22"/>
          <w:szCs w:val="22"/>
        </w:rPr>
        <w:t>subtítulos</w:t>
      </w:r>
    </w:p>
    <w:p w14:paraId="006463A4" w14:textId="77777777" w:rsidR="002C77F1" w:rsidRPr="00E67233" w:rsidRDefault="002C77F1" w:rsidP="00BF5876">
      <w:pPr>
        <w:rPr>
          <w:sz w:val="22"/>
        </w:rPr>
      </w:pPr>
    </w:p>
    <w:p w14:paraId="264F2F4B" w14:textId="77777777" w:rsidR="002C77F1" w:rsidRPr="00E67233" w:rsidRDefault="002C77F1" w:rsidP="00BF5876">
      <w:pPr>
        <w:rPr>
          <w:sz w:val="22"/>
        </w:rPr>
      </w:pPr>
      <w:r w:rsidRPr="00E67233">
        <w:rPr>
          <w:sz w:val="22"/>
        </w:rPr>
        <w:t xml:space="preserve">Los </w:t>
      </w:r>
      <w:r w:rsidR="00984455" w:rsidRPr="00E67233">
        <w:rPr>
          <w:sz w:val="22"/>
        </w:rPr>
        <w:t>títulos</w:t>
      </w:r>
      <w:r w:rsidRPr="00E67233">
        <w:rPr>
          <w:sz w:val="22"/>
        </w:rPr>
        <w:t xml:space="preserve"> se escri</w:t>
      </w:r>
      <w:r w:rsidR="00984455" w:rsidRPr="00E67233">
        <w:rPr>
          <w:sz w:val="22"/>
        </w:rPr>
        <w:t xml:space="preserve">ben en mayúsculas y </w:t>
      </w:r>
      <w:r w:rsidR="00813B85" w:rsidRPr="00E67233">
        <w:rPr>
          <w:sz w:val="22"/>
        </w:rPr>
        <w:t>negrita</w:t>
      </w:r>
      <w:r w:rsidR="00984455" w:rsidRPr="00E67233">
        <w:rPr>
          <w:sz w:val="22"/>
        </w:rPr>
        <w:t xml:space="preserve"> </w:t>
      </w:r>
      <w:r w:rsidRPr="00E67233">
        <w:rPr>
          <w:sz w:val="22"/>
        </w:rPr>
        <w:t>usando el tipo de letra 1</w:t>
      </w:r>
      <w:r w:rsidR="00813B85" w:rsidRPr="00E67233">
        <w:rPr>
          <w:sz w:val="22"/>
        </w:rPr>
        <w:t>1</w:t>
      </w:r>
      <w:r w:rsidRPr="00E67233">
        <w:rPr>
          <w:sz w:val="22"/>
        </w:rPr>
        <w:t xml:space="preserve"> pt Times New Roman. Se debe dejar un renglón vacío arriba y abajo del encabezado principal. Los encabezados principales se numeran</w:t>
      </w:r>
      <w:r w:rsidR="00813B85" w:rsidRPr="00E67233">
        <w:rPr>
          <w:sz w:val="22"/>
        </w:rPr>
        <w:t>,</w:t>
      </w:r>
      <w:r w:rsidRPr="00E67233">
        <w:rPr>
          <w:sz w:val="22"/>
        </w:rPr>
        <w:t xml:space="preserve"> emplee </w:t>
      </w:r>
      <w:r w:rsidR="00813B85" w:rsidRPr="00E67233">
        <w:rPr>
          <w:sz w:val="22"/>
        </w:rPr>
        <w:t xml:space="preserve">para ello </w:t>
      </w:r>
      <w:r w:rsidRPr="00E67233">
        <w:rPr>
          <w:sz w:val="22"/>
        </w:rPr>
        <w:t>númer</w:t>
      </w:r>
      <w:r w:rsidR="00476E1F">
        <w:rPr>
          <w:sz w:val="22"/>
        </w:rPr>
        <w:t>os enteros en orden ascendente.</w:t>
      </w:r>
    </w:p>
    <w:p w14:paraId="46D62A3D" w14:textId="77777777" w:rsidR="002C77F1" w:rsidRPr="00E67233" w:rsidRDefault="002C77F1" w:rsidP="00BF5876">
      <w:pPr>
        <w:rPr>
          <w:sz w:val="22"/>
        </w:rPr>
      </w:pPr>
    </w:p>
    <w:p w14:paraId="211F2DCB" w14:textId="77777777" w:rsidR="002C77F1" w:rsidRPr="00E67233" w:rsidRDefault="00CC4D0E" w:rsidP="00BF5876">
      <w:pPr>
        <w:rPr>
          <w:sz w:val="22"/>
        </w:rPr>
      </w:pPr>
      <w:r w:rsidRPr="00E67233">
        <w:rPr>
          <w:sz w:val="22"/>
        </w:rPr>
        <w:t>Un tí</w:t>
      </w:r>
      <w:r w:rsidR="003027FD" w:rsidRPr="00E67233">
        <w:rPr>
          <w:sz w:val="22"/>
        </w:rPr>
        <w:t>tulo puede tener varios subtítulos. Los subtítulos se identifican con dos dígitos: el primero es el número del título y el segundo es el número consecutivo de subt</w:t>
      </w:r>
      <w:r w:rsidRPr="00E67233">
        <w:rPr>
          <w:sz w:val="22"/>
        </w:rPr>
        <w:t>í</w:t>
      </w:r>
      <w:r w:rsidR="003027FD" w:rsidRPr="00E67233">
        <w:rPr>
          <w:sz w:val="22"/>
        </w:rPr>
        <w:t xml:space="preserve">tulo. </w:t>
      </w:r>
      <w:r w:rsidR="002C77F1" w:rsidRPr="00E67233">
        <w:rPr>
          <w:sz w:val="22"/>
        </w:rPr>
        <w:t xml:space="preserve">Los </w:t>
      </w:r>
      <w:r w:rsidR="003027FD" w:rsidRPr="00E67233">
        <w:rPr>
          <w:sz w:val="22"/>
        </w:rPr>
        <w:t>subtítulos</w:t>
      </w:r>
      <w:r w:rsidR="002C77F1" w:rsidRPr="00E67233">
        <w:rPr>
          <w:sz w:val="22"/>
        </w:rPr>
        <w:t xml:space="preserve"> se escriben usando </w:t>
      </w:r>
      <w:r w:rsidR="00813B85" w:rsidRPr="00E67233">
        <w:rPr>
          <w:sz w:val="22"/>
        </w:rPr>
        <w:t>negrita y el tipo de letra de 11</w:t>
      </w:r>
      <w:r w:rsidR="002C77F1" w:rsidRPr="00E67233">
        <w:rPr>
          <w:sz w:val="22"/>
        </w:rPr>
        <w:t xml:space="preserve"> pt. Así mismo, deben ubicarse en el lado izquierdo de la columna y se debe dejar un renglón vacío arriba y abajo del encabezado secundario.</w:t>
      </w:r>
    </w:p>
    <w:p w14:paraId="442C9119" w14:textId="77777777" w:rsidR="00E67233" w:rsidRPr="00E67233" w:rsidRDefault="00E67233">
      <w:pPr>
        <w:jc w:val="left"/>
        <w:rPr>
          <w:sz w:val="22"/>
        </w:rPr>
      </w:pPr>
      <w:r w:rsidRPr="00E67233">
        <w:rPr>
          <w:sz w:val="22"/>
        </w:rPr>
        <w:br w:type="page"/>
      </w:r>
    </w:p>
    <w:p w14:paraId="7CC74970" w14:textId="77777777" w:rsidR="00A433A1" w:rsidRPr="00E67233" w:rsidRDefault="00A433A1" w:rsidP="00CF1984">
      <w:pPr>
        <w:pStyle w:val="Ttulo1"/>
        <w:jc w:val="both"/>
        <w:rPr>
          <w:rFonts w:ascii="Times New Roman" w:hAnsi="Times New Roman"/>
          <w:sz w:val="22"/>
          <w:szCs w:val="22"/>
        </w:rPr>
      </w:pPr>
      <w:r w:rsidRPr="00E67233">
        <w:rPr>
          <w:rStyle w:val="Titulo4Car"/>
          <w:b/>
          <w:caps/>
          <w:sz w:val="22"/>
          <w:szCs w:val="22"/>
          <w:lang w:val="it-IT" w:eastAsia="es-ES"/>
        </w:rPr>
        <w:lastRenderedPageBreak/>
        <w:t>ECUACIONES</w:t>
      </w:r>
    </w:p>
    <w:p w14:paraId="04595A55" w14:textId="77777777" w:rsidR="00A433A1" w:rsidRPr="00E67233" w:rsidRDefault="00A433A1" w:rsidP="00BF5876">
      <w:pPr>
        <w:rPr>
          <w:sz w:val="22"/>
        </w:rPr>
      </w:pPr>
    </w:p>
    <w:p w14:paraId="72EB201B" w14:textId="77777777" w:rsidR="00A433A1" w:rsidRPr="00E67233" w:rsidRDefault="00A433A1" w:rsidP="00BF5876">
      <w:pPr>
        <w:rPr>
          <w:sz w:val="22"/>
        </w:rPr>
      </w:pPr>
      <w:r w:rsidRPr="00E67233">
        <w:rPr>
          <w:sz w:val="22"/>
        </w:rPr>
        <w:t>Para escribir las ecuaciones en el texto utilice el Microsoft Equation Editor o el MathType. Las ecuaciones se deben escribir centradas dejando un renglón vacío arriba y debajo de las mismas</w:t>
      </w:r>
      <w:r w:rsidR="00C135F2" w:rsidRPr="00E67233">
        <w:rPr>
          <w:sz w:val="22"/>
        </w:rPr>
        <w:t xml:space="preserve"> (11 pt)</w:t>
      </w:r>
      <w:r w:rsidRPr="00E67233">
        <w:rPr>
          <w:sz w:val="22"/>
        </w:rPr>
        <w:t>. Numérelas consecutivamente. Asegúrese de que los símbolos en su ecuación hayan sido definidos antes de que aparezca la ecuación o inmediatamente después. Los símbolos deben aparecer en cursiva.</w:t>
      </w:r>
    </w:p>
    <w:p w14:paraId="413B929C" w14:textId="77777777" w:rsidR="00A433A1" w:rsidRPr="00E67233" w:rsidRDefault="00A433A1" w:rsidP="00BF5876">
      <w:pPr>
        <w:rPr>
          <w:sz w:val="22"/>
        </w:rPr>
      </w:pPr>
    </w:p>
    <w:p w14:paraId="25744C9B" w14:textId="77777777" w:rsidR="00FD45B0" w:rsidRPr="00E67233" w:rsidRDefault="00FD45B0" w:rsidP="00FD45B0">
      <w:pPr>
        <w:pStyle w:val="Equation"/>
        <w:rPr>
          <w:lang w:val="es-ES"/>
        </w:rPr>
      </w:pPr>
      <w:r w:rsidRPr="00E67233">
        <w:rPr>
          <w:lang w:val="es-ES"/>
        </w:rPr>
        <w:tab/>
      </w:r>
      <w:r w:rsidRPr="00E67233">
        <w:rPr>
          <w:i/>
          <w:iCs/>
          <w:lang w:val="es-ES"/>
        </w:rPr>
        <w:t>E = mc</w:t>
      </w:r>
      <w:r w:rsidRPr="00E67233">
        <w:rPr>
          <w:vertAlign w:val="superscript"/>
          <w:lang w:val="es-ES"/>
        </w:rPr>
        <w:t xml:space="preserve">2 </w:t>
      </w:r>
      <w:r w:rsidRPr="00E67233">
        <w:rPr>
          <w:lang w:val="es-ES"/>
        </w:rPr>
        <w:tab/>
        <w:t>(1)</w:t>
      </w:r>
    </w:p>
    <w:p w14:paraId="79AB994B" w14:textId="77777777" w:rsidR="00FD45B0" w:rsidRPr="00E67233" w:rsidRDefault="00FD45B0" w:rsidP="00BF5876">
      <w:pPr>
        <w:rPr>
          <w:sz w:val="22"/>
        </w:rPr>
      </w:pPr>
    </w:p>
    <w:p w14:paraId="4724BAEC" w14:textId="77777777" w:rsidR="00A433A1" w:rsidRPr="00E67233" w:rsidRDefault="00A433A1" w:rsidP="00BF5876">
      <w:pPr>
        <w:rPr>
          <w:sz w:val="22"/>
        </w:rPr>
      </w:pPr>
      <w:r w:rsidRPr="00E67233">
        <w:rPr>
          <w:sz w:val="22"/>
        </w:rPr>
        <w:t>Como se muestra en (1), encierre el número de la ecuación entre paréntesis redondos y ubíquelo en la parte derecha de la columna. Cuando se refiera a una ecuación en el texto escriba (1).</w:t>
      </w:r>
    </w:p>
    <w:p w14:paraId="6723C021" w14:textId="77777777" w:rsidR="00A433A1" w:rsidRPr="00E67233" w:rsidRDefault="00A433A1" w:rsidP="00BF5876">
      <w:pPr>
        <w:rPr>
          <w:sz w:val="22"/>
        </w:rPr>
      </w:pPr>
    </w:p>
    <w:p w14:paraId="618EAE5E" w14:textId="77777777" w:rsidR="00A433A1" w:rsidRPr="00E67233" w:rsidRDefault="00A433A1" w:rsidP="00CF1984">
      <w:pPr>
        <w:pStyle w:val="Ttulo1"/>
        <w:jc w:val="both"/>
        <w:rPr>
          <w:rFonts w:ascii="Times New Roman" w:hAnsi="Times New Roman"/>
          <w:sz w:val="22"/>
          <w:szCs w:val="22"/>
        </w:rPr>
      </w:pPr>
      <w:r w:rsidRPr="00E67233">
        <w:rPr>
          <w:rFonts w:ascii="Times New Roman" w:eastAsia="Batang" w:hAnsi="Times New Roman"/>
          <w:sz w:val="22"/>
          <w:szCs w:val="22"/>
        </w:rPr>
        <w:t>TABLAS Y FIGURAS</w:t>
      </w:r>
    </w:p>
    <w:p w14:paraId="39C43A12" w14:textId="77777777" w:rsidR="00A433A1" w:rsidRPr="00E67233" w:rsidRDefault="00A433A1" w:rsidP="00BF5876">
      <w:pPr>
        <w:rPr>
          <w:sz w:val="22"/>
        </w:rPr>
      </w:pPr>
    </w:p>
    <w:p w14:paraId="37F489EC" w14:textId="77777777" w:rsidR="00A433A1" w:rsidRPr="00E67233" w:rsidRDefault="00A433A1" w:rsidP="00BF5876">
      <w:pPr>
        <w:rPr>
          <w:sz w:val="22"/>
        </w:rPr>
      </w:pPr>
      <w:r w:rsidRPr="00E67233">
        <w:rPr>
          <w:sz w:val="22"/>
        </w:rPr>
        <w:t>Debe ser referida cada tabla o figura en el texto. Numere las tablas y figuras por separado y consecutivamente, por ejemplo</w:t>
      </w:r>
      <w:r w:rsidR="006C6789" w:rsidRPr="00E67233">
        <w:rPr>
          <w:sz w:val="22"/>
        </w:rPr>
        <w:t>: Figura</w:t>
      </w:r>
      <w:r w:rsidRPr="00E67233">
        <w:rPr>
          <w:sz w:val="22"/>
        </w:rPr>
        <w:t xml:space="preserve"> 1, Fig</w:t>
      </w:r>
      <w:r w:rsidR="006C6789" w:rsidRPr="00E67233">
        <w:rPr>
          <w:sz w:val="22"/>
        </w:rPr>
        <w:t>ur</w:t>
      </w:r>
      <w:r w:rsidR="00490E0F" w:rsidRPr="00E67233">
        <w:rPr>
          <w:sz w:val="22"/>
        </w:rPr>
        <w:t xml:space="preserve">a </w:t>
      </w:r>
      <w:r w:rsidRPr="00E67233">
        <w:rPr>
          <w:sz w:val="22"/>
        </w:rPr>
        <w:t xml:space="preserve">2, Tabla 1 y Tabla 2. </w:t>
      </w:r>
      <w:r w:rsidR="00476E1F">
        <w:rPr>
          <w:sz w:val="22"/>
        </w:rPr>
        <w:t>Se debe utilizar “</w:t>
      </w:r>
      <w:r w:rsidR="006C6789" w:rsidRPr="00E67233">
        <w:rPr>
          <w:sz w:val="22"/>
        </w:rPr>
        <w:t>Figura #</w:t>
      </w:r>
      <w:r w:rsidR="00476E1F">
        <w:rPr>
          <w:sz w:val="22"/>
        </w:rPr>
        <w:t>”</w:t>
      </w:r>
      <w:r w:rsidR="006C6789" w:rsidRPr="00E67233">
        <w:rPr>
          <w:sz w:val="22"/>
        </w:rPr>
        <w:t xml:space="preserve"> para referirse a ella dentro del texto. </w:t>
      </w:r>
    </w:p>
    <w:p w14:paraId="3B5C0437" w14:textId="77777777" w:rsidR="00A433A1" w:rsidRPr="00E67233" w:rsidRDefault="00A433A1" w:rsidP="00BF5876">
      <w:pPr>
        <w:rPr>
          <w:sz w:val="22"/>
        </w:rPr>
      </w:pPr>
    </w:p>
    <w:p w14:paraId="68CACFAB" w14:textId="77777777" w:rsidR="00151686" w:rsidRDefault="00A433A1" w:rsidP="00BF5876">
      <w:pPr>
        <w:rPr>
          <w:sz w:val="22"/>
        </w:rPr>
      </w:pPr>
      <w:r w:rsidRPr="00E67233">
        <w:rPr>
          <w:sz w:val="22"/>
        </w:rPr>
        <w:t xml:space="preserve">Escriba el título de las tablas sobre las mismas </w:t>
      </w:r>
      <w:r w:rsidR="00587971">
        <w:rPr>
          <w:sz w:val="22"/>
        </w:rPr>
        <w:t xml:space="preserve">y centrado </w:t>
      </w:r>
      <w:r w:rsidRPr="00E67233">
        <w:rPr>
          <w:sz w:val="22"/>
        </w:rPr>
        <w:t>como se indica en la Tabla 1</w:t>
      </w:r>
      <w:r w:rsidR="00587971">
        <w:rPr>
          <w:sz w:val="22"/>
        </w:rPr>
        <w:t xml:space="preserve"> (emplee tipo de letra Times New Roman </w:t>
      </w:r>
      <w:r w:rsidR="00587971" w:rsidRPr="00E67233">
        <w:rPr>
          <w:sz w:val="22"/>
        </w:rPr>
        <w:t xml:space="preserve">usando </w:t>
      </w:r>
      <w:r w:rsidR="00587971">
        <w:rPr>
          <w:sz w:val="22"/>
        </w:rPr>
        <w:t xml:space="preserve">tamaño </w:t>
      </w:r>
      <w:r w:rsidR="00587971" w:rsidRPr="00E67233">
        <w:rPr>
          <w:sz w:val="22"/>
        </w:rPr>
        <w:t>de letra 1</w:t>
      </w:r>
      <w:r w:rsidR="00587971">
        <w:rPr>
          <w:sz w:val="22"/>
        </w:rPr>
        <w:t>0</w:t>
      </w:r>
      <w:r w:rsidR="00587971" w:rsidRPr="00E67233">
        <w:rPr>
          <w:sz w:val="22"/>
        </w:rPr>
        <w:t xml:space="preserve"> pt</w:t>
      </w:r>
      <w:r w:rsidR="00587971">
        <w:rPr>
          <w:sz w:val="22"/>
        </w:rPr>
        <w:t>), con espacio superior e inferior de 6pt.</w:t>
      </w:r>
      <w:r w:rsidRPr="00E67233">
        <w:rPr>
          <w:sz w:val="22"/>
        </w:rPr>
        <w:t xml:space="preserve"> El título de las figuras debe escribirse debajo de éstas como se indica en la Fig</w:t>
      </w:r>
      <w:r w:rsidR="006C6789" w:rsidRPr="00E67233">
        <w:rPr>
          <w:sz w:val="22"/>
        </w:rPr>
        <w:t>ura</w:t>
      </w:r>
      <w:r w:rsidRPr="00E67233">
        <w:rPr>
          <w:sz w:val="22"/>
        </w:rPr>
        <w:t xml:space="preserve"> 1</w:t>
      </w:r>
      <w:r w:rsidR="00151686">
        <w:rPr>
          <w:sz w:val="22"/>
        </w:rPr>
        <w:t xml:space="preserve"> (emplee tipo de letra Times New Roman </w:t>
      </w:r>
      <w:r w:rsidR="00151686" w:rsidRPr="00E67233">
        <w:rPr>
          <w:sz w:val="22"/>
        </w:rPr>
        <w:t xml:space="preserve">usando </w:t>
      </w:r>
      <w:r w:rsidR="00151686">
        <w:rPr>
          <w:sz w:val="22"/>
        </w:rPr>
        <w:t xml:space="preserve">tamaño </w:t>
      </w:r>
      <w:r w:rsidR="00151686" w:rsidRPr="00E67233">
        <w:rPr>
          <w:sz w:val="22"/>
        </w:rPr>
        <w:t>de letra 1</w:t>
      </w:r>
      <w:r w:rsidR="00151686">
        <w:rPr>
          <w:sz w:val="22"/>
        </w:rPr>
        <w:t>0</w:t>
      </w:r>
      <w:r w:rsidR="00151686" w:rsidRPr="00E67233">
        <w:rPr>
          <w:sz w:val="22"/>
        </w:rPr>
        <w:t xml:space="preserve"> pt</w:t>
      </w:r>
      <w:r w:rsidR="00151686">
        <w:rPr>
          <w:sz w:val="22"/>
        </w:rPr>
        <w:t>), con espacio superior e inferior de 6pt.</w:t>
      </w:r>
    </w:p>
    <w:p w14:paraId="224DBE3D" w14:textId="77777777" w:rsidR="00151686" w:rsidRDefault="00151686" w:rsidP="00BF5876">
      <w:pPr>
        <w:rPr>
          <w:sz w:val="22"/>
        </w:rPr>
      </w:pPr>
    </w:p>
    <w:p w14:paraId="541A97E2" w14:textId="478DB461" w:rsidR="00A433A1" w:rsidRPr="00E67233" w:rsidRDefault="00C56F48" w:rsidP="00BF5876">
      <w:pPr>
        <w:rPr>
          <w:sz w:val="22"/>
        </w:rPr>
      </w:pPr>
      <w:r w:rsidRPr="00E67233">
        <w:rPr>
          <w:sz w:val="22"/>
        </w:rPr>
        <w:t>Asegúrese de que sus tablas y figuras sean bien legibles.</w:t>
      </w:r>
      <w:r w:rsidR="00A433A1" w:rsidRPr="00E67233">
        <w:rPr>
          <w:sz w:val="22"/>
        </w:rPr>
        <w:t xml:space="preserve"> No colocar bordes en la parte exterior de sus figuras. Deje </w:t>
      </w:r>
      <w:r w:rsidR="00F14CD7" w:rsidRPr="00E67233">
        <w:rPr>
          <w:sz w:val="22"/>
        </w:rPr>
        <w:t>un renglón vacío</w:t>
      </w:r>
      <w:r w:rsidR="00A433A1" w:rsidRPr="00E67233">
        <w:rPr>
          <w:sz w:val="22"/>
        </w:rPr>
        <w:t xml:space="preserve"> arriba y debajo de las tablas o figuras.</w:t>
      </w:r>
    </w:p>
    <w:p w14:paraId="1B419424" w14:textId="77777777" w:rsidR="00A433A1" w:rsidRPr="00E67233" w:rsidRDefault="00A433A1" w:rsidP="00BF5876">
      <w:pPr>
        <w:rPr>
          <w:sz w:val="22"/>
        </w:rPr>
      </w:pPr>
    </w:p>
    <w:p w14:paraId="3DDCF727" w14:textId="77777777" w:rsidR="00A433A1" w:rsidRPr="00E67233" w:rsidRDefault="00A433A1" w:rsidP="00BF5876">
      <w:pPr>
        <w:rPr>
          <w:sz w:val="22"/>
        </w:rPr>
      </w:pPr>
      <w:r w:rsidRPr="00E67233">
        <w:rPr>
          <w:sz w:val="22"/>
        </w:rPr>
        <w:t>A continuación se muestran los ejemplos de una tabla y una figura:</w:t>
      </w:r>
    </w:p>
    <w:p w14:paraId="61027758" w14:textId="77777777" w:rsidR="00A433A1" w:rsidRPr="00E67233" w:rsidRDefault="00A433A1" w:rsidP="00BF5876">
      <w:pPr>
        <w:rPr>
          <w:sz w:val="22"/>
        </w:rPr>
      </w:pPr>
    </w:p>
    <w:p w14:paraId="36A9658D" w14:textId="77777777" w:rsidR="00FD45B0" w:rsidRPr="00587971" w:rsidRDefault="00FD45B0" w:rsidP="00FD45B0">
      <w:pPr>
        <w:pStyle w:val="Descripcin"/>
        <w:rPr>
          <w:sz w:val="20"/>
          <w:lang w:val="es-ES"/>
        </w:rPr>
      </w:pPr>
      <w:r w:rsidRPr="00587971">
        <w:rPr>
          <w:sz w:val="20"/>
          <w:lang w:val="es-ES"/>
        </w:rPr>
        <w:t>Tabla 1: Título de la tabla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E6723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E67233" w:rsidRDefault="00FD45B0" w:rsidP="00F15869">
            <w:pPr>
              <w:jc w:val="center"/>
            </w:pPr>
            <w:r w:rsidRPr="00E6723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E67233" w:rsidRDefault="00FD45B0" w:rsidP="00F15869">
            <w:pPr>
              <w:jc w:val="center"/>
            </w:pPr>
            <w:r w:rsidRPr="00E67233">
              <w:t>yyy</w:t>
            </w:r>
          </w:p>
        </w:tc>
      </w:tr>
      <w:tr w:rsidR="00FD45B0" w:rsidRPr="00E6723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E67233" w:rsidRDefault="00FD45B0" w:rsidP="00F15869">
            <w:pPr>
              <w:jc w:val="center"/>
            </w:pPr>
            <w:r w:rsidRPr="00E6723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E67233" w:rsidRDefault="00FD45B0" w:rsidP="00F15869">
            <w:pPr>
              <w:jc w:val="center"/>
            </w:pPr>
            <w:r w:rsidRPr="00E67233">
              <w:t>120</w:t>
            </w:r>
          </w:p>
        </w:tc>
      </w:tr>
      <w:tr w:rsidR="00FD45B0" w:rsidRPr="00E6723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E67233" w:rsidRDefault="00FD45B0" w:rsidP="00F15869">
            <w:pPr>
              <w:jc w:val="center"/>
            </w:pPr>
            <w:r w:rsidRPr="00E67233">
              <w:t>4</w:t>
            </w:r>
          </w:p>
        </w:tc>
        <w:tc>
          <w:tcPr>
            <w:tcW w:w="1683" w:type="dxa"/>
            <w:tcBorders>
              <w:top w:val="nil"/>
              <w:left w:val="single" w:sz="4" w:space="0" w:color="auto"/>
              <w:bottom w:val="nil"/>
              <w:right w:val="single" w:sz="4" w:space="0" w:color="auto"/>
            </w:tcBorders>
          </w:tcPr>
          <w:p w14:paraId="3418F843" w14:textId="77777777" w:rsidR="00FD45B0" w:rsidRPr="00E67233" w:rsidRDefault="00FD45B0" w:rsidP="00F15869">
            <w:pPr>
              <w:jc w:val="center"/>
            </w:pPr>
            <w:r w:rsidRPr="00E67233">
              <w:t>555</w:t>
            </w:r>
          </w:p>
        </w:tc>
      </w:tr>
      <w:tr w:rsidR="00FD45B0" w:rsidRPr="00E6723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E67233" w:rsidRDefault="00FD45B0" w:rsidP="00F15869">
            <w:pPr>
              <w:jc w:val="center"/>
            </w:pPr>
            <w:r w:rsidRPr="00E67233">
              <w:t>5</w:t>
            </w:r>
          </w:p>
        </w:tc>
        <w:tc>
          <w:tcPr>
            <w:tcW w:w="1683" w:type="dxa"/>
            <w:tcBorders>
              <w:top w:val="nil"/>
              <w:left w:val="single" w:sz="4" w:space="0" w:color="auto"/>
              <w:bottom w:val="nil"/>
              <w:right w:val="single" w:sz="4" w:space="0" w:color="auto"/>
            </w:tcBorders>
          </w:tcPr>
          <w:p w14:paraId="39E741EA" w14:textId="77777777" w:rsidR="00FD45B0" w:rsidRPr="00E67233" w:rsidRDefault="00FD45B0" w:rsidP="00F15869">
            <w:pPr>
              <w:jc w:val="center"/>
            </w:pPr>
            <w:r w:rsidRPr="00E67233">
              <w:t>100</w:t>
            </w:r>
          </w:p>
        </w:tc>
      </w:tr>
      <w:tr w:rsidR="00FD45B0" w:rsidRPr="00E6723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E6723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E67233" w:rsidRDefault="00FD45B0" w:rsidP="00F15869">
            <w:pPr>
              <w:jc w:val="center"/>
            </w:pPr>
          </w:p>
        </w:tc>
      </w:tr>
    </w:tbl>
    <w:p w14:paraId="31A90072" w14:textId="77777777" w:rsidR="00FD45B0" w:rsidRDefault="00FD45B0" w:rsidP="00FD45B0"/>
    <w:p w14:paraId="3B82ED9B" w14:textId="77777777" w:rsidR="00476E1F" w:rsidRPr="00E67233" w:rsidRDefault="00476E1F" w:rsidP="00FD45B0"/>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tblGrid>
      <w:tr w:rsidR="00FD45B0" w:rsidRPr="00E67233" w14:paraId="39AA006E" w14:textId="77777777" w:rsidTr="00FD45B0">
        <w:tc>
          <w:tcPr>
            <w:tcW w:w="4962" w:type="dxa"/>
            <w:tcBorders>
              <w:top w:val="single" w:sz="4" w:space="0" w:color="auto"/>
              <w:left w:val="single" w:sz="4" w:space="0" w:color="auto"/>
              <w:bottom w:val="single" w:sz="4" w:space="0" w:color="auto"/>
              <w:right w:val="single" w:sz="4" w:space="0" w:color="auto"/>
            </w:tcBorders>
          </w:tcPr>
          <w:p w14:paraId="28E22522" w14:textId="77777777" w:rsidR="00FD45B0" w:rsidRPr="00E67233" w:rsidRDefault="00FD45B0" w:rsidP="00F15869">
            <w:pPr>
              <w:jc w:val="center"/>
            </w:pPr>
          </w:p>
          <w:p w14:paraId="06B74A51" w14:textId="77777777" w:rsidR="00FD45B0" w:rsidRPr="00E67233" w:rsidRDefault="00FD45B0" w:rsidP="00F15869">
            <w:pPr>
              <w:jc w:val="center"/>
            </w:pPr>
          </w:p>
          <w:p w14:paraId="40AACB69" w14:textId="77777777" w:rsidR="00FD45B0" w:rsidRPr="00E67233" w:rsidRDefault="00FD45B0" w:rsidP="00F15869">
            <w:pPr>
              <w:jc w:val="center"/>
            </w:pPr>
          </w:p>
          <w:p w14:paraId="734A47A5" w14:textId="77777777" w:rsidR="00FD45B0" w:rsidRPr="00E67233" w:rsidRDefault="00FD45B0" w:rsidP="00F15869">
            <w:pPr>
              <w:jc w:val="center"/>
            </w:pPr>
          </w:p>
          <w:p w14:paraId="03AB703E" w14:textId="77777777" w:rsidR="00FD45B0" w:rsidRPr="00E67233" w:rsidRDefault="00FD45B0" w:rsidP="00F15869">
            <w:pPr>
              <w:jc w:val="center"/>
            </w:pPr>
          </w:p>
          <w:p w14:paraId="62FDB231" w14:textId="77777777" w:rsidR="00FD45B0" w:rsidRPr="00E67233" w:rsidRDefault="00FD45B0" w:rsidP="00F15869">
            <w:pPr>
              <w:jc w:val="center"/>
            </w:pPr>
          </w:p>
        </w:tc>
      </w:tr>
    </w:tbl>
    <w:p w14:paraId="49DF54C0" w14:textId="77777777" w:rsidR="00FD45B0" w:rsidRPr="00587971" w:rsidRDefault="00FD45B0" w:rsidP="00FD45B0">
      <w:pPr>
        <w:pStyle w:val="Descripcin"/>
        <w:rPr>
          <w:sz w:val="20"/>
          <w:lang w:val="es-ES"/>
        </w:rPr>
      </w:pPr>
      <w:r w:rsidRPr="00587971">
        <w:rPr>
          <w:sz w:val="20"/>
          <w:lang w:val="es-ES"/>
        </w:rPr>
        <w:t xml:space="preserve">Figura 1: Título de la figura </w:t>
      </w:r>
    </w:p>
    <w:p w14:paraId="17C32CF5" w14:textId="77777777" w:rsidR="00CA29E2" w:rsidRPr="00E67233" w:rsidRDefault="00CA29E2" w:rsidP="00CA29E2">
      <w:pPr>
        <w:rPr>
          <w:lang w:eastAsia="en-US"/>
        </w:rPr>
      </w:pPr>
    </w:p>
    <w:p w14:paraId="35A0795D" w14:textId="77777777" w:rsidR="009F70DA" w:rsidRPr="00E67233" w:rsidRDefault="009F70DA" w:rsidP="009F70DA">
      <w:pPr>
        <w:pStyle w:val="Ttulo1"/>
        <w:jc w:val="both"/>
        <w:rPr>
          <w:rFonts w:ascii="Times New Roman" w:hAnsi="Times New Roman"/>
          <w:sz w:val="22"/>
          <w:szCs w:val="22"/>
        </w:rPr>
      </w:pPr>
      <w:r w:rsidRPr="00E67233">
        <w:rPr>
          <w:rFonts w:ascii="Times New Roman" w:hAnsi="Times New Roman"/>
          <w:sz w:val="22"/>
          <w:szCs w:val="22"/>
        </w:rPr>
        <w:t>ABREVIATURAS Y ACRÓNIMOS</w:t>
      </w:r>
    </w:p>
    <w:p w14:paraId="685CADC3" w14:textId="77777777" w:rsidR="009F70DA" w:rsidRPr="00E67233" w:rsidRDefault="009F70DA" w:rsidP="009F70DA">
      <w:pPr>
        <w:rPr>
          <w:sz w:val="22"/>
        </w:rPr>
      </w:pPr>
    </w:p>
    <w:p w14:paraId="46830EE5" w14:textId="77777777" w:rsidR="009F70DA" w:rsidRPr="00E67233" w:rsidRDefault="009F70DA" w:rsidP="009F70DA">
      <w:pPr>
        <w:rPr>
          <w:sz w:val="22"/>
        </w:rPr>
      </w:pPr>
      <w:r w:rsidRPr="00E67233">
        <w:rPr>
          <w:sz w:val="22"/>
        </w:rPr>
        <w:t>Definir las abreviaturas y acrónimos que no son comunes tan pronto como aparezcan en el texto, incluso si fueron definidos en el resumen. No es necesario definir las abreviaturas de uso común. No utilizar abreviaturas en el título a menos que sea inevitable.</w:t>
      </w:r>
    </w:p>
    <w:p w14:paraId="2CDF471A" w14:textId="77777777" w:rsidR="009F70DA" w:rsidRPr="00E67233" w:rsidRDefault="009F70DA" w:rsidP="00BF5876">
      <w:pPr>
        <w:rPr>
          <w:sz w:val="22"/>
        </w:rPr>
      </w:pPr>
    </w:p>
    <w:p w14:paraId="0CB7771B" w14:textId="77777777" w:rsidR="00A433A1" w:rsidRPr="00E67233" w:rsidRDefault="00A433A1" w:rsidP="00CF1984">
      <w:pPr>
        <w:pStyle w:val="Ttulo1"/>
        <w:jc w:val="both"/>
        <w:rPr>
          <w:rFonts w:ascii="Times New Roman" w:hAnsi="Times New Roman"/>
          <w:sz w:val="22"/>
          <w:szCs w:val="22"/>
        </w:rPr>
      </w:pPr>
      <w:r w:rsidRPr="00E67233">
        <w:rPr>
          <w:rFonts w:ascii="Times New Roman" w:eastAsia="Batang" w:hAnsi="Times New Roman"/>
          <w:sz w:val="22"/>
          <w:szCs w:val="22"/>
        </w:rPr>
        <w:t>CONCLUSIONES</w:t>
      </w:r>
    </w:p>
    <w:p w14:paraId="7561054C" w14:textId="77777777" w:rsidR="00A433A1" w:rsidRPr="00E67233" w:rsidRDefault="00A433A1" w:rsidP="00BF5876">
      <w:pPr>
        <w:rPr>
          <w:sz w:val="22"/>
        </w:rPr>
      </w:pPr>
    </w:p>
    <w:p w14:paraId="7F9B14B3" w14:textId="7BA3D133" w:rsidR="00E67233" w:rsidRDefault="00F14CD7" w:rsidP="008A36BD">
      <w:pPr>
        <w:rPr>
          <w:sz w:val="22"/>
        </w:rPr>
      </w:pPr>
      <w:r w:rsidRPr="00E67233">
        <w:rPr>
          <w:sz w:val="22"/>
        </w:rPr>
        <w:t>E</w:t>
      </w:r>
      <w:r w:rsidR="00A433A1" w:rsidRPr="00E67233">
        <w:rPr>
          <w:sz w:val="22"/>
        </w:rPr>
        <w:t>s recomendable redactar unas conclusiones finales en el artículo.</w:t>
      </w:r>
      <w:bookmarkStart w:id="3" w:name="_GoBack"/>
      <w:bookmarkEnd w:id="3"/>
      <w:r w:rsidR="00E67233">
        <w:rPr>
          <w:sz w:val="22"/>
        </w:rPr>
        <w:br w:type="page"/>
      </w:r>
    </w:p>
    <w:p w14:paraId="7B76186D" w14:textId="77777777" w:rsidR="00A433A1" w:rsidRPr="00217D17" w:rsidRDefault="00A433A1" w:rsidP="00BF5876">
      <w:pPr>
        <w:rPr>
          <w:sz w:val="22"/>
        </w:rPr>
      </w:pPr>
    </w:p>
    <w:p w14:paraId="7C94021C" w14:textId="77777777" w:rsidR="005B0CDF" w:rsidRPr="00217D17" w:rsidRDefault="005B0CDF" w:rsidP="00CF1984">
      <w:pPr>
        <w:pStyle w:val="Ttulo1"/>
        <w:jc w:val="both"/>
        <w:rPr>
          <w:rFonts w:ascii="Times New Roman" w:hAnsi="Times New Roman"/>
          <w:sz w:val="22"/>
          <w:szCs w:val="22"/>
        </w:rPr>
      </w:pPr>
      <w:r w:rsidRPr="00217D17">
        <w:rPr>
          <w:rFonts w:ascii="Times New Roman" w:hAnsi="Times New Roman"/>
          <w:sz w:val="22"/>
          <w:szCs w:val="22"/>
        </w:rPr>
        <w:t>BIBLIOGRAFÍA</w:t>
      </w:r>
    </w:p>
    <w:p w14:paraId="5521D765" w14:textId="77777777" w:rsidR="005B0CDF" w:rsidRPr="00217D17" w:rsidRDefault="005B0CDF" w:rsidP="00BF5876">
      <w:pPr>
        <w:rPr>
          <w:sz w:val="22"/>
        </w:rPr>
      </w:pPr>
    </w:p>
    <w:p w14:paraId="0E5114D6" w14:textId="77777777" w:rsidR="005B0CDF" w:rsidRPr="00217D17" w:rsidRDefault="005B0CDF" w:rsidP="00BF5876">
      <w:pPr>
        <w:rPr>
          <w:sz w:val="22"/>
        </w:rPr>
      </w:pPr>
      <w:r w:rsidRPr="00217D17">
        <w:rPr>
          <w:sz w:val="22"/>
        </w:rPr>
        <w:t>Las referencias son importantes para el lector; por tanto, cada cita debe ser completa y correcta.</w:t>
      </w:r>
      <w:r w:rsidR="002C159D" w:rsidRPr="00217D17">
        <w:rPr>
          <w:sz w:val="22"/>
        </w:rPr>
        <w:t xml:space="preserve"> </w:t>
      </w:r>
    </w:p>
    <w:p w14:paraId="579912BC" w14:textId="77777777" w:rsidR="005B0CDF" w:rsidRPr="00217D17" w:rsidRDefault="005B0CDF" w:rsidP="00BF5876">
      <w:pPr>
        <w:rPr>
          <w:sz w:val="22"/>
        </w:rPr>
      </w:pPr>
    </w:p>
    <w:p w14:paraId="26708A98" w14:textId="77777777" w:rsidR="005B0CDF" w:rsidRPr="005E028E" w:rsidRDefault="005B0CDF" w:rsidP="00BF5876">
      <w:pPr>
        <w:rPr>
          <w:sz w:val="22"/>
          <w:lang w:val="en-US"/>
        </w:rPr>
      </w:pPr>
      <w:r w:rsidRPr="00217D17">
        <w:rPr>
          <w:sz w:val="22"/>
        </w:rPr>
        <w:t xml:space="preserve">La numeración de las referencias debe hacerse en forma consecutiva, en el orden de aparición y entre </w:t>
      </w:r>
      <w:r w:rsidR="00F14CD7">
        <w:rPr>
          <w:sz w:val="22"/>
        </w:rPr>
        <w:t>corchetes</w:t>
      </w:r>
      <w:r w:rsidRPr="00217D17">
        <w:rPr>
          <w:sz w:val="22"/>
        </w:rPr>
        <w:t xml:space="preserve"> [1]. En el texto citar simplemente el número de refer</w:t>
      </w:r>
      <w:r w:rsidR="009034CA">
        <w:rPr>
          <w:sz w:val="22"/>
        </w:rPr>
        <w:t>encia, por ejemplo: como en [2]</w:t>
      </w:r>
      <w:r w:rsidRPr="00217D17">
        <w:rPr>
          <w:sz w:val="22"/>
        </w:rPr>
        <w:t>. Se seguirán las normas internacionales utilizadas generalmente</w:t>
      </w:r>
      <w:r w:rsidR="009034CA">
        <w:rPr>
          <w:sz w:val="22"/>
        </w:rPr>
        <w:t xml:space="preserve"> en las diversas publicaciones. Se acompañan a continuación ejemplos para artículos de revistas [1], memorias de un congreso [2], libros [3] y sitios web [4].</w:t>
      </w:r>
      <w:r w:rsidR="00FD2194">
        <w:rPr>
          <w:sz w:val="22"/>
        </w:rPr>
        <w:t xml:space="preserve"> </w:t>
      </w:r>
      <w:r w:rsidR="00FD2194" w:rsidRPr="005E028E">
        <w:rPr>
          <w:sz w:val="22"/>
          <w:lang w:val="en-US"/>
        </w:rPr>
        <w:t>Entre cada referencia deje un renglón en blanco (11pt).</w:t>
      </w:r>
    </w:p>
    <w:p w14:paraId="4681A9F5" w14:textId="77777777" w:rsidR="005B0CDF" w:rsidRPr="005E028E" w:rsidRDefault="005B0CDF" w:rsidP="00BF5876">
      <w:pPr>
        <w:rPr>
          <w:sz w:val="22"/>
          <w:lang w:val="en-US"/>
        </w:rPr>
      </w:pPr>
    </w:p>
    <w:p w14:paraId="7761F371" w14:textId="77777777" w:rsidR="005B0CDF" w:rsidRPr="005E028E" w:rsidRDefault="005B0CDF" w:rsidP="00BF5876">
      <w:pPr>
        <w:rPr>
          <w:sz w:val="24"/>
          <w:lang w:val="en-US"/>
        </w:rPr>
      </w:pPr>
      <w:r w:rsidRPr="00217D17">
        <w:rPr>
          <w:sz w:val="22"/>
          <w:lang w:val="en-US"/>
        </w:rPr>
        <w:t>[1]</w:t>
      </w:r>
      <w:r w:rsidR="002C159D" w:rsidRPr="00217D17">
        <w:rPr>
          <w:sz w:val="22"/>
          <w:lang w:val="en-US"/>
        </w:rPr>
        <w:t xml:space="preserve"> </w:t>
      </w:r>
      <w:r w:rsidR="00FD2194" w:rsidRPr="005E028E">
        <w:rPr>
          <w:sz w:val="22"/>
          <w:lang w:val="en-US"/>
        </w:rPr>
        <w:t xml:space="preserve">Hanna, A.M. and Nguyen, T.Q. Shaft resistance of Single Vertical and Batter Piles in Sand Subjected to Axial Compression Loading. </w:t>
      </w:r>
      <w:r w:rsidR="00FD2194" w:rsidRPr="005E028E">
        <w:rPr>
          <w:i/>
          <w:iCs/>
          <w:sz w:val="22"/>
          <w:lang w:val="en-US"/>
        </w:rPr>
        <w:t>ASCE, Journal of Geotechnical and Environmental Engineering.</w:t>
      </w:r>
      <w:r w:rsidR="00FD2194" w:rsidRPr="005E028E">
        <w:rPr>
          <w:sz w:val="22"/>
          <w:lang w:val="en-US"/>
        </w:rPr>
        <w:t xml:space="preserve"> Vol. 129/3 (2003).</w:t>
      </w:r>
    </w:p>
    <w:p w14:paraId="03C53548" w14:textId="77777777" w:rsidR="00FD2194" w:rsidRPr="005E028E" w:rsidRDefault="00FD2194" w:rsidP="00BF5876">
      <w:pPr>
        <w:rPr>
          <w:sz w:val="22"/>
          <w:lang w:val="en-US"/>
        </w:rPr>
      </w:pPr>
    </w:p>
    <w:p w14:paraId="3F99CF1E" w14:textId="77777777" w:rsidR="009034CA" w:rsidRPr="00FD2194" w:rsidRDefault="009034CA" w:rsidP="009034CA">
      <w:pPr>
        <w:rPr>
          <w:sz w:val="24"/>
          <w:lang w:val="en-US"/>
        </w:rPr>
      </w:pPr>
      <w:r>
        <w:rPr>
          <w:sz w:val="22"/>
          <w:lang w:val="en-US"/>
        </w:rPr>
        <w:t>[2</w:t>
      </w:r>
      <w:r w:rsidRPr="00217D17">
        <w:rPr>
          <w:sz w:val="22"/>
          <w:lang w:val="en-US"/>
        </w:rPr>
        <w:t xml:space="preserve">] </w:t>
      </w:r>
      <w:r w:rsidR="00FD2194" w:rsidRPr="005E028E">
        <w:rPr>
          <w:sz w:val="22"/>
          <w:lang w:val="en-US"/>
        </w:rPr>
        <w:t>Silva, J.M., Abrantes, V. Consequences on brickwork of clay brick and mortar differential movement</w:t>
      </w:r>
      <w:r w:rsidR="00FD2194" w:rsidRPr="005E028E">
        <w:rPr>
          <w:i/>
          <w:iCs/>
          <w:sz w:val="22"/>
          <w:lang w:val="en-US"/>
        </w:rPr>
        <w:t>. Proceedings of XXV IAHS World Housing Congress</w:t>
      </w:r>
      <w:r w:rsidR="00FD2194" w:rsidRPr="005E028E">
        <w:rPr>
          <w:sz w:val="22"/>
          <w:lang w:val="en-US"/>
        </w:rPr>
        <w:t>, Lisboa, Junio-Julio 1998.</w:t>
      </w:r>
    </w:p>
    <w:p w14:paraId="0AAB8213" w14:textId="77777777" w:rsidR="00FD2194" w:rsidRPr="00217D17" w:rsidRDefault="00FD2194" w:rsidP="009034CA">
      <w:pPr>
        <w:rPr>
          <w:sz w:val="22"/>
          <w:lang w:val="en-US"/>
        </w:rPr>
      </w:pPr>
    </w:p>
    <w:p w14:paraId="70A9D403" w14:textId="77777777" w:rsidR="005B0CDF" w:rsidRPr="005E028E" w:rsidRDefault="005B0CDF" w:rsidP="00BF5876">
      <w:pPr>
        <w:rPr>
          <w:sz w:val="24"/>
          <w:lang w:val="en-US"/>
        </w:rPr>
      </w:pPr>
      <w:r w:rsidRPr="00217D17">
        <w:rPr>
          <w:sz w:val="22"/>
          <w:lang w:val="en-US"/>
        </w:rPr>
        <w:t>[</w:t>
      </w:r>
      <w:r w:rsidR="009034CA">
        <w:rPr>
          <w:sz w:val="22"/>
          <w:lang w:val="en-US"/>
        </w:rPr>
        <w:t>3</w:t>
      </w:r>
      <w:r w:rsidRPr="00217D17">
        <w:rPr>
          <w:sz w:val="22"/>
          <w:lang w:val="en-US"/>
        </w:rPr>
        <w:t>]</w:t>
      </w:r>
      <w:r w:rsidR="002C159D" w:rsidRPr="00217D17">
        <w:rPr>
          <w:sz w:val="22"/>
          <w:lang w:val="en-US"/>
        </w:rPr>
        <w:t xml:space="preserve"> </w:t>
      </w:r>
      <w:r w:rsidR="00FD2194" w:rsidRPr="005E028E">
        <w:rPr>
          <w:sz w:val="22"/>
          <w:lang w:val="en-US"/>
        </w:rPr>
        <w:t xml:space="preserve">Addlesson, L., Rice, C. </w:t>
      </w:r>
      <w:r w:rsidR="00FD2194" w:rsidRPr="005E028E">
        <w:rPr>
          <w:i/>
          <w:iCs/>
          <w:sz w:val="22"/>
          <w:lang w:val="en-US"/>
        </w:rPr>
        <w:t xml:space="preserve">Performance of Materials in Buildings. </w:t>
      </w:r>
      <w:r w:rsidR="00FD2194" w:rsidRPr="005E028E">
        <w:rPr>
          <w:sz w:val="22"/>
          <w:lang w:val="en-US"/>
        </w:rPr>
        <w:t>Butterworth-Heinemann Ltd, Oxford, 1995.</w:t>
      </w:r>
    </w:p>
    <w:p w14:paraId="3E377160" w14:textId="77777777" w:rsidR="00FD2194" w:rsidRPr="005E028E" w:rsidRDefault="00FD2194" w:rsidP="00BF5876">
      <w:pPr>
        <w:rPr>
          <w:sz w:val="22"/>
          <w:lang w:val="en-US"/>
        </w:rPr>
      </w:pPr>
    </w:p>
    <w:p w14:paraId="70053422" w14:textId="77777777" w:rsidR="005B0CDF" w:rsidRPr="00FD2194" w:rsidRDefault="00FD2194" w:rsidP="00BF5876">
      <w:pPr>
        <w:rPr>
          <w:sz w:val="24"/>
        </w:rPr>
      </w:pPr>
      <w:r w:rsidRPr="005E028E">
        <w:rPr>
          <w:sz w:val="22"/>
          <w:lang w:val="en-US"/>
        </w:rPr>
        <w:t>[4</w:t>
      </w:r>
      <w:r w:rsidR="005B0CDF" w:rsidRPr="005E028E">
        <w:rPr>
          <w:sz w:val="22"/>
          <w:lang w:val="en-US"/>
        </w:rPr>
        <w:t xml:space="preserve">] </w:t>
      </w:r>
      <w:r w:rsidRPr="005E028E">
        <w:rPr>
          <w:sz w:val="22"/>
          <w:lang w:val="en-US"/>
        </w:rPr>
        <w:t xml:space="preserve">Okraglik, H. </w:t>
      </w:r>
      <w:r w:rsidRPr="005E028E">
        <w:rPr>
          <w:i/>
          <w:iCs/>
          <w:sz w:val="22"/>
          <w:lang w:val="en-US"/>
        </w:rPr>
        <w:t>Sustainable housing: a case study of Australia’s first green home.</w:t>
      </w:r>
      <w:r w:rsidRPr="005E028E">
        <w:rPr>
          <w:sz w:val="22"/>
          <w:lang w:val="en-US"/>
        </w:rPr>
        <w:t xml:space="preserve"> </w:t>
      </w:r>
      <w:hyperlink r:id="rId11" w:history="1">
        <w:r w:rsidR="00D20E1B" w:rsidRPr="006C7717">
          <w:rPr>
            <w:rStyle w:val="Hipervnculo"/>
            <w:sz w:val="22"/>
          </w:rPr>
          <w:t>http://www.rmit.edu.au/programs/sustainable</w:t>
        </w:r>
      </w:hyperlink>
      <w:r w:rsidR="00D20E1B">
        <w:rPr>
          <w:sz w:val="22"/>
        </w:rPr>
        <w:t xml:space="preserve"> </w:t>
      </w:r>
      <w:r w:rsidRPr="00FD2194">
        <w:rPr>
          <w:sz w:val="22"/>
        </w:rPr>
        <w:t>(18/03/2005)</w:t>
      </w:r>
    </w:p>
    <w:p w14:paraId="12ADE867" w14:textId="77777777" w:rsidR="00E67233" w:rsidRDefault="00E67233">
      <w:pPr>
        <w:jc w:val="left"/>
        <w:rPr>
          <w:sz w:val="22"/>
        </w:rPr>
      </w:pPr>
      <w:r>
        <w:rPr>
          <w:sz w:val="22"/>
        </w:rPr>
        <w:br w:type="page"/>
      </w:r>
    </w:p>
    <w:p w14:paraId="34B96833" w14:textId="77777777" w:rsidR="00C56F48" w:rsidRPr="00466953" w:rsidRDefault="00C56F48" w:rsidP="009F70DA">
      <w:pPr>
        <w:pStyle w:val="Ttulo1"/>
        <w:numPr>
          <w:ilvl w:val="0"/>
          <w:numId w:val="0"/>
        </w:numPr>
        <w:jc w:val="both"/>
        <w:rPr>
          <w:rFonts w:ascii="Times New Roman" w:hAnsi="Times New Roman"/>
          <w:sz w:val="22"/>
          <w:szCs w:val="22"/>
          <w:lang w:val="es-ES"/>
        </w:rPr>
      </w:pPr>
      <w:r w:rsidRPr="00466953">
        <w:rPr>
          <w:rFonts w:ascii="Times New Roman" w:hAnsi="Times New Roman"/>
          <w:sz w:val="22"/>
          <w:szCs w:val="22"/>
          <w:lang w:val="es-ES"/>
        </w:rPr>
        <w:lastRenderedPageBreak/>
        <w:t>SOPORTE DIGITAL</w:t>
      </w:r>
    </w:p>
    <w:p w14:paraId="47DF2985" w14:textId="77777777" w:rsidR="00C56F48" w:rsidRPr="00217D17" w:rsidRDefault="00C56F48" w:rsidP="00BF5876">
      <w:pPr>
        <w:rPr>
          <w:sz w:val="22"/>
        </w:rPr>
      </w:pPr>
    </w:p>
    <w:p w14:paraId="5748A79C" w14:textId="2A9EEFAB" w:rsidR="00C56F48" w:rsidRPr="00217D17" w:rsidRDefault="00C56F48" w:rsidP="00BF5876">
      <w:pPr>
        <w:rPr>
          <w:sz w:val="22"/>
        </w:rPr>
      </w:pPr>
      <w:r w:rsidRPr="00217D17">
        <w:rPr>
          <w:sz w:val="22"/>
        </w:rPr>
        <w:t xml:space="preserve">Los autores deberán remitir una copia del trabajo en soporte digital en formato MS Word para Windows. Las figuras y tablas que formen parte del trabajo deben </w:t>
      </w:r>
      <w:r w:rsidR="006E33FD">
        <w:rPr>
          <w:sz w:val="22"/>
        </w:rPr>
        <w:t>estar integradas en el archivo, en su lugar correspondiente dentro del texto.</w:t>
      </w:r>
    </w:p>
    <w:p w14:paraId="1952F2C7" w14:textId="77777777" w:rsidR="006C385D" w:rsidRPr="00217D17" w:rsidRDefault="006C385D" w:rsidP="00BF5876">
      <w:pPr>
        <w:rPr>
          <w:sz w:val="22"/>
        </w:rPr>
      </w:pPr>
    </w:p>
    <w:p w14:paraId="1E386D60" w14:textId="4C10AE88" w:rsidR="00C56F48" w:rsidRPr="00217D17" w:rsidRDefault="00C56F48" w:rsidP="00BF5876">
      <w:pPr>
        <w:rPr>
          <w:sz w:val="22"/>
        </w:rPr>
      </w:pPr>
      <w:r w:rsidRPr="00217D17">
        <w:rPr>
          <w:sz w:val="22"/>
        </w:rPr>
        <w:t xml:space="preserve">Por favor, asegúrese que el artículo que envía es la versión final. No envíe el artículo más de una vez y no usar password ni </w:t>
      </w:r>
      <w:r w:rsidR="006E33FD">
        <w:rPr>
          <w:sz w:val="22"/>
        </w:rPr>
        <w:t xml:space="preserve">claves de </w:t>
      </w:r>
      <w:r w:rsidRPr="00217D17">
        <w:rPr>
          <w:sz w:val="22"/>
        </w:rPr>
        <w:t>seguridad.</w:t>
      </w:r>
    </w:p>
    <w:p w14:paraId="75C8AE60" w14:textId="77777777" w:rsidR="00C56F48" w:rsidRPr="00217D17" w:rsidRDefault="00C56F48" w:rsidP="00CF1984">
      <w:pPr>
        <w:rPr>
          <w:sz w:val="22"/>
        </w:rPr>
      </w:pPr>
    </w:p>
    <w:p w14:paraId="2ED6830D" w14:textId="77777777" w:rsidR="00C56F48" w:rsidRPr="00466953" w:rsidRDefault="00C56F48" w:rsidP="009F70DA">
      <w:pPr>
        <w:pStyle w:val="Ttulo1"/>
        <w:numPr>
          <w:ilvl w:val="0"/>
          <w:numId w:val="0"/>
        </w:numPr>
        <w:jc w:val="both"/>
        <w:rPr>
          <w:rFonts w:ascii="Times New Roman" w:hAnsi="Times New Roman"/>
          <w:sz w:val="22"/>
          <w:szCs w:val="22"/>
          <w:lang w:val="es-ES"/>
        </w:rPr>
      </w:pPr>
      <w:r w:rsidRPr="00466953">
        <w:rPr>
          <w:rFonts w:ascii="Times New Roman" w:hAnsi="Times New Roman"/>
          <w:sz w:val="22"/>
          <w:szCs w:val="22"/>
          <w:lang w:val="es-ES"/>
        </w:rPr>
        <w:t>ADVERTENCIA</w:t>
      </w:r>
    </w:p>
    <w:p w14:paraId="766E4C08" w14:textId="77777777" w:rsidR="00C56F48" w:rsidRPr="00217D17" w:rsidRDefault="00C56F48" w:rsidP="00BF5876">
      <w:pPr>
        <w:rPr>
          <w:sz w:val="22"/>
        </w:rPr>
      </w:pPr>
    </w:p>
    <w:p w14:paraId="0067C599" w14:textId="77777777" w:rsidR="00C56F48" w:rsidRPr="00217D17" w:rsidRDefault="00C56F48" w:rsidP="00BF5876">
      <w:pPr>
        <w:rPr>
          <w:sz w:val="22"/>
        </w:rPr>
      </w:pPr>
      <w:r w:rsidRPr="006E33FD">
        <w:rPr>
          <w:b/>
          <w:sz w:val="22"/>
        </w:rPr>
        <w:t xml:space="preserve">Los artículos que no sigan estas instrucciones </w:t>
      </w:r>
      <w:r w:rsidR="009F70DA" w:rsidRPr="006E33FD">
        <w:rPr>
          <w:b/>
          <w:sz w:val="22"/>
        </w:rPr>
        <w:t>serán</w:t>
      </w:r>
      <w:r w:rsidRPr="006E33FD">
        <w:rPr>
          <w:b/>
          <w:sz w:val="22"/>
        </w:rPr>
        <w:t xml:space="preserve"> devueltos a sus autores para que sean reescr</w:t>
      </w:r>
      <w:r w:rsidR="009F70DA" w:rsidRPr="006E33FD">
        <w:rPr>
          <w:b/>
          <w:sz w:val="22"/>
        </w:rPr>
        <w:t>itos según las especificaciones</w:t>
      </w:r>
      <w:r w:rsidRPr="00217D17">
        <w:rPr>
          <w:sz w:val="22"/>
        </w:rPr>
        <w:t>.</w:t>
      </w:r>
    </w:p>
    <w:p w14:paraId="28142745" w14:textId="77777777" w:rsidR="00C56F48" w:rsidRPr="00217D17" w:rsidRDefault="00C56F48" w:rsidP="00BF5876">
      <w:pPr>
        <w:rPr>
          <w:sz w:val="22"/>
        </w:rPr>
      </w:pPr>
    </w:p>
    <w:p w14:paraId="28334DBF" w14:textId="77777777" w:rsidR="00C56F48" w:rsidRPr="00217D17" w:rsidRDefault="00C56F48" w:rsidP="00BF5876">
      <w:pPr>
        <w:rPr>
          <w:sz w:val="22"/>
        </w:rPr>
      </w:pPr>
      <w:r w:rsidRPr="006E33FD">
        <w:rPr>
          <w:b/>
          <w:sz w:val="22"/>
        </w:rPr>
        <w:t>Los autores son completamente responsables de sus co</w:t>
      </w:r>
      <w:r w:rsidR="009F70DA" w:rsidRPr="006E33FD">
        <w:rPr>
          <w:b/>
          <w:sz w:val="22"/>
        </w:rPr>
        <w:t>municaciones</w:t>
      </w:r>
      <w:r w:rsidR="009F70DA">
        <w:rPr>
          <w:sz w:val="22"/>
        </w:rPr>
        <w:t>. Se recuerda que só</w:t>
      </w:r>
      <w:r w:rsidRPr="00217D17">
        <w:rPr>
          <w:sz w:val="22"/>
        </w:rPr>
        <w:t>lo pueden ser presentados trabajos originales que no hayan sido publicados previamente por los autores. En su caso, los autores deben dar los pasos necesarios para obtener el permiso de usar cualquier material que pueda estar protegido por copyright.</w:t>
      </w:r>
    </w:p>
    <w:p w14:paraId="533A6BC8" w14:textId="77777777" w:rsidR="00C56F48" w:rsidRPr="00217D17" w:rsidRDefault="00C56F48" w:rsidP="00BF5876">
      <w:pPr>
        <w:rPr>
          <w:sz w:val="22"/>
        </w:rPr>
      </w:pPr>
    </w:p>
    <w:p w14:paraId="0345B7DE" w14:textId="77777777" w:rsidR="00C56F48" w:rsidRPr="00466953" w:rsidRDefault="00C56F48" w:rsidP="009F70DA">
      <w:pPr>
        <w:pStyle w:val="Ttulo1"/>
        <w:numPr>
          <w:ilvl w:val="0"/>
          <w:numId w:val="0"/>
        </w:numPr>
        <w:jc w:val="both"/>
        <w:rPr>
          <w:rFonts w:ascii="Times New Roman" w:hAnsi="Times New Roman"/>
          <w:sz w:val="22"/>
          <w:szCs w:val="22"/>
          <w:lang w:val="es-ES"/>
        </w:rPr>
      </w:pPr>
      <w:r w:rsidRPr="00466953">
        <w:rPr>
          <w:rFonts w:ascii="Times New Roman" w:hAnsi="Times New Roman"/>
          <w:sz w:val="22"/>
          <w:szCs w:val="22"/>
          <w:lang w:val="es-ES"/>
        </w:rPr>
        <w:t>COPYRIGHT</w:t>
      </w:r>
    </w:p>
    <w:p w14:paraId="24AB7BD1" w14:textId="77777777" w:rsidR="00682462" w:rsidRPr="00217D17" w:rsidRDefault="00682462" w:rsidP="00BF5876">
      <w:pPr>
        <w:rPr>
          <w:sz w:val="22"/>
        </w:rPr>
      </w:pPr>
    </w:p>
    <w:p w14:paraId="61B9D54C" w14:textId="77777777" w:rsidR="00B82326" w:rsidRPr="00217D17" w:rsidRDefault="00C56F48" w:rsidP="00B82326">
      <w:pPr>
        <w:pStyle w:val="Textocomentario"/>
        <w:rPr>
          <w:sz w:val="22"/>
          <w:szCs w:val="22"/>
        </w:rPr>
      </w:pPr>
      <w:r w:rsidRPr="00217D17">
        <w:rPr>
          <w:sz w:val="22"/>
          <w:szCs w:val="22"/>
        </w:rPr>
        <w:t>Nótese que al enviar el manuscrito se está transfiriendo el copyright de su publicación a los editores</w:t>
      </w:r>
      <w:r w:rsidR="00B82326" w:rsidRPr="00217D17">
        <w:rPr>
          <w:sz w:val="22"/>
          <w:szCs w:val="22"/>
        </w:rPr>
        <w:t xml:space="preserve">. Todos los </w:t>
      </w:r>
      <w:r w:rsidR="00B82326" w:rsidRPr="006E33FD">
        <w:rPr>
          <w:b/>
          <w:sz w:val="22"/>
          <w:szCs w:val="22"/>
        </w:rPr>
        <w:t>artículos aceptado</w:t>
      </w:r>
      <w:r w:rsidR="009F70DA" w:rsidRPr="006E33FD">
        <w:rPr>
          <w:b/>
          <w:sz w:val="22"/>
          <w:szCs w:val="22"/>
        </w:rPr>
        <w:t>s</w:t>
      </w:r>
      <w:r w:rsidR="00B82326" w:rsidRPr="00217D17">
        <w:rPr>
          <w:sz w:val="22"/>
          <w:szCs w:val="22"/>
        </w:rPr>
        <w:t xml:space="preserve"> para publicación en el congreso, deberán ser acompañados por un </w:t>
      </w:r>
      <w:r w:rsidR="00B82326" w:rsidRPr="006E33FD">
        <w:rPr>
          <w:b/>
          <w:sz w:val="22"/>
          <w:szCs w:val="22"/>
        </w:rPr>
        <w:t>formulario firmado de transferencia de derechos de autor</w:t>
      </w:r>
      <w:r w:rsidR="00B82326" w:rsidRPr="00217D17">
        <w:rPr>
          <w:sz w:val="22"/>
          <w:szCs w:val="22"/>
        </w:rPr>
        <w:t xml:space="preserve"> al comité organizador del </w:t>
      </w:r>
      <w:r w:rsidR="009F70DA">
        <w:rPr>
          <w:sz w:val="22"/>
          <w:szCs w:val="22"/>
        </w:rPr>
        <w:t>Congreso REHABEND</w:t>
      </w:r>
      <w:r w:rsidR="00B82326" w:rsidRPr="00217D17">
        <w:rPr>
          <w:sz w:val="22"/>
          <w:szCs w:val="22"/>
        </w:rPr>
        <w:t xml:space="preserve"> 20</w:t>
      </w:r>
      <w:r w:rsidR="00103D0B">
        <w:rPr>
          <w:sz w:val="22"/>
          <w:szCs w:val="22"/>
        </w:rPr>
        <w:t xml:space="preserve">16, en el que asigna los </w:t>
      </w:r>
      <w:r w:rsidR="00103D0B" w:rsidRPr="006E33FD">
        <w:rPr>
          <w:b/>
          <w:sz w:val="22"/>
          <w:szCs w:val="22"/>
        </w:rPr>
        <w:t>permisos para publicar el artículo en el libro de actas</w:t>
      </w:r>
      <w:r w:rsidR="009F70DA">
        <w:rPr>
          <w:sz w:val="22"/>
          <w:szCs w:val="22"/>
        </w:rPr>
        <w:t>.</w:t>
      </w:r>
    </w:p>
    <w:p w14:paraId="3138A352" w14:textId="77777777" w:rsidR="00C56F48" w:rsidRPr="00217D17" w:rsidRDefault="00C56F48" w:rsidP="00BF5876">
      <w:pPr>
        <w:rPr>
          <w:sz w:val="22"/>
        </w:rPr>
      </w:pPr>
    </w:p>
    <w:p w14:paraId="64DE4B0B" w14:textId="77777777" w:rsidR="006C385D" w:rsidRPr="00466953" w:rsidRDefault="009F70DA" w:rsidP="009F70DA">
      <w:pPr>
        <w:pStyle w:val="Ttulo1"/>
        <w:numPr>
          <w:ilvl w:val="0"/>
          <w:numId w:val="0"/>
        </w:numPr>
        <w:jc w:val="both"/>
        <w:rPr>
          <w:rFonts w:ascii="Times New Roman" w:hAnsi="Times New Roman"/>
          <w:sz w:val="22"/>
          <w:szCs w:val="22"/>
          <w:lang w:val="es-ES"/>
        </w:rPr>
      </w:pPr>
      <w:r w:rsidRPr="00466953">
        <w:rPr>
          <w:rFonts w:ascii="Times New Roman" w:hAnsi="Times New Roman"/>
          <w:sz w:val="22"/>
          <w:szCs w:val="22"/>
          <w:lang w:val="es-ES"/>
        </w:rPr>
        <w:t>CONTACTO</w:t>
      </w:r>
    </w:p>
    <w:p w14:paraId="3EF1BF0F" w14:textId="77777777" w:rsidR="006C385D" w:rsidRPr="00217D17" w:rsidRDefault="006C385D" w:rsidP="00BF5876">
      <w:pPr>
        <w:rPr>
          <w:sz w:val="22"/>
        </w:rPr>
      </w:pPr>
    </w:p>
    <w:p w14:paraId="5B3B8906" w14:textId="77777777" w:rsidR="006C385D" w:rsidRPr="00217D17" w:rsidRDefault="006C385D" w:rsidP="00BF5876">
      <w:pPr>
        <w:rPr>
          <w:sz w:val="22"/>
        </w:rPr>
      </w:pPr>
      <w:r w:rsidRPr="00217D17">
        <w:rPr>
          <w:sz w:val="22"/>
        </w:rPr>
        <w:t>Si tiene alguna pregunta u observación en la preparación de su artículo por favor diríjase a la siguiente dirección de correo electrónico:</w:t>
      </w:r>
    </w:p>
    <w:p w14:paraId="16049E92" w14:textId="77777777" w:rsidR="00496ED3" w:rsidRPr="00217D17" w:rsidRDefault="00496ED3" w:rsidP="00BF5876">
      <w:pPr>
        <w:rPr>
          <w:sz w:val="22"/>
        </w:rPr>
      </w:pPr>
    </w:p>
    <w:p w14:paraId="4A441663" w14:textId="77777777" w:rsidR="006C385D" w:rsidRPr="00217D17" w:rsidRDefault="0047656B" w:rsidP="001038FD">
      <w:pPr>
        <w:jc w:val="center"/>
        <w:rPr>
          <w:sz w:val="22"/>
        </w:rPr>
      </w:pPr>
      <w:hyperlink r:id="rId12" w:history="1">
        <w:r w:rsidR="00103D0B" w:rsidRPr="00082C47">
          <w:rPr>
            <w:rStyle w:val="Hipervnculo"/>
            <w:sz w:val="22"/>
          </w:rPr>
          <w:t>rehabend@unican.es</w:t>
        </w:r>
      </w:hyperlink>
    </w:p>
    <w:p w14:paraId="311BBB84" w14:textId="77777777" w:rsidR="006C385D" w:rsidRPr="00217D17" w:rsidRDefault="006C385D" w:rsidP="00BF5876">
      <w:pPr>
        <w:rPr>
          <w:sz w:val="22"/>
        </w:rPr>
      </w:pPr>
    </w:p>
    <w:p w14:paraId="37AAC85B" w14:textId="77777777" w:rsidR="006E33FD" w:rsidRDefault="00C56F48" w:rsidP="00BF5876">
      <w:pPr>
        <w:rPr>
          <w:sz w:val="22"/>
        </w:rPr>
      </w:pPr>
      <w:r w:rsidRPr="00217D17">
        <w:rPr>
          <w:sz w:val="22"/>
        </w:rPr>
        <w:t xml:space="preserve">Gracias por su interés en remitir un artículo para el </w:t>
      </w:r>
      <w:r w:rsidR="009F70DA" w:rsidRPr="00217D17">
        <w:rPr>
          <w:sz w:val="22"/>
        </w:rPr>
        <w:t xml:space="preserve">Congreso </w:t>
      </w:r>
      <w:r w:rsidR="00103D0B">
        <w:rPr>
          <w:sz w:val="22"/>
        </w:rPr>
        <w:t>Euro-Americano</w:t>
      </w:r>
      <w:r w:rsidR="009F70DA" w:rsidRPr="00217D17">
        <w:rPr>
          <w:sz w:val="22"/>
        </w:rPr>
        <w:t xml:space="preserve"> REHABEND 201</w:t>
      </w:r>
      <w:r w:rsidR="00103D0B">
        <w:rPr>
          <w:sz w:val="22"/>
        </w:rPr>
        <w:t>6</w:t>
      </w:r>
      <w:r w:rsidR="009F70DA" w:rsidRPr="00217D17">
        <w:rPr>
          <w:sz w:val="22"/>
        </w:rPr>
        <w:t xml:space="preserve"> </w:t>
      </w:r>
      <w:r w:rsidR="00103D0B">
        <w:rPr>
          <w:sz w:val="22"/>
        </w:rPr>
        <w:t>sobre</w:t>
      </w:r>
      <w:r w:rsidR="009F70DA" w:rsidRPr="00217D17">
        <w:rPr>
          <w:sz w:val="22"/>
        </w:rPr>
        <w:t xml:space="preserve"> “PATOLOGÍA EN LA CONSTRUCCIÓN, TECNOLOGÍA DE LA REHABILITACIÓN Y GESTIÓN DEL PATRIMONIO”</w:t>
      </w:r>
      <w:r w:rsidR="006E33FD">
        <w:rPr>
          <w:sz w:val="22"/>
        </w:rPr>
        <w:t>.</w:t>
      </w:r>
    </w:p>
    <w:p w14:paraId="64882224" w14:textId="77777777" w:rsidR="006E33FD" w:rsidRDefault="006E33FD" w:rsidP="00BF5876">
      <w:pPr>
        <w:rPr>
          <w:sz w:val="22"/>
        </w:rPr>
      </w:pPr>
    </w:p>
    <w:p w14:paraId="0FF591D8" w14:textId="2DD5220D" w:rsidR="00B82326" w:rsidRPr="00217D17" w:rsidRDefault="00C56F48" w:rsidP="00BF5876">
      <w:pPr>
        <w:rPr>
          <w:sz w:val="22"/>
        </w:rPr>
      </w:pPr>
      <w:r w:rsidRPr="00217D17">
        <w:rPr>
          <w:sz w:val="22"/>
        </w:rPr>
        <w:t>Quedamos a la espera de su contribución a lo que promete ser un exitoso evento.</w:t>
      </w:r>
    </w:p>
    <w:p w14:paraId="5AE8CB9B" w14:textId="77777777" w:rsidR="00B82326" w:rsidRPr="00217D17" w:rsidRDefault="00B82326" w:rsidP="00BF5876">
      <w:pPr>
        <w:rPr>
          <w:sz w:val="22"/>
        </w:rPr>
      </w:pPr>
    </w:p>
    <w:sectPr w:rsidR="00B82326" w:rsidRPr="00217D17" w:rsidSect="00011020">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18"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200BE" w14:textId="77777777" w:rsidR="0047656B" w:rsidRDefault="0047656B" w:rsidP="00217D17">
      <w:r>
        <w:separator/>
      </w:r>
    </w:p>
  </w:endnote>
  <w:endnote w:type="continuationSeparator" w:id="0">
    <w:p w14:paraId="352397A5" w14:textId="77777777" w:rsidR="0047656B" w:rsidRDefault="0047656B"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altName w:val="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77777777" w:rsidR="00235777" w:rsidRDefault="000A75C3" w:rsidP="00235777">
              <w:pPr>
                <w:pStyle w:val="Piedepgina"/>
                <w:jc w:val="left"/>
              </w:pPr>
              <w:r>
                <w:fldChar w:fldCharType="begin"/>
              </w:r>
              <w:r>
                <w:instrText xml:space="preserve"> PAGE   \* MERGEFORMAT </w:instrText>
              </w:r>
              <w:r>
                <w:fldChar w:fldCharType="separate"/>
              </w:r>
              <w:r w:rsidR="008A36BD">
                <w:rPr>
                  <w:noProof/>
                </w:rPr>
                <w:t>2</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77777777" w:rsidR="00710C09" w:rsidRPr="00F065FC" w:rsidRDefault="00710C09" w:rsidP="00466953">
          <w:pPr>
            <w:pStyle w:val="Piedepgina"/>
            <w:jc w:val="right"/>
          </w:pPr>
          <w:r w:rsidRPr="00F065FC">
            <w:t xml:space="preserve">Congreso </w:t>
          </w:r>
          <w:r w:rsidR="00466953">
            <w:t>Euro-Americano</w:t>
          </w:r>
          <w:r w:rsidRPr="00F065FC">
            <w:t xml:space="preserve"> REHABEND 201</w:t>
          </w:r>
          <w:r w:rsidR="00466953">
            <w:t>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21962CE" w14:textId="77777777" w:rsidTr="006D1BFC">
      <w:trPr>
        <w:jc w:val="center"/>
      </w:trPr>
      <w:tc>
        <w:tcPr>
          <w:tcW w:w="4527" w:type="dxa"/>
        </w:tcPr>
        <w:p w14:paraId="5CF9C457" w14:textId="77777777" w:rsidR="00710C09" w:rsidRPr="00F065FC" w:rsidRDefault="00710C09" w:rsidP="00466953">
          <w:pPr>
            <w:pStyle w:val="Piedepgina"/>
          </w:pPr>
          <w:r w:rsidRPr="00F065FC">
            <w:t xml:space="preserve">Congreso </w:t>
          </w:r>
          <w:r w:rsidR="00466953">
            <w:t>Euro-Americano REHABEND 2016</w:t>
          </w:r>
        </w:p>
      </w:tc>
      <w:tc>
        <w:tcPr>
          <w:tcW w:w="4527" w:type="dxa"/>
        </w:tcPr>
        <w:sdt>
          <w:sdtPr>
            <w:id w:val="12812706"/>
            <w:docPartObj>
              <w:docPartGallery w:val="Page Numbers (Bottom of Page)"/>
              <w:docPartUnique/>
            </w:docPartObj>
          </w:sdtPr>
          <w:sdtEndPr/>
          <w:sdtContent>
            <w:p w14:paraId="74EE2DC5" w14:textId="77777777" w:rsidR="00235777" w:rsidRDefault="000A75C3" w:rsidP="00235777">
              <w:pPr>
                <w:pStyle w:val="Piedepgina"/>
                <w:jc w:val="right"/>
              </w:pPr>
              <w:r>
                <w:fldChar w:fldCharType="begin"/>
              </w:r>
              <w:r>
                <w:instrText xml:space="preserve"> PAGE   \* MERGEFORMAT </w:instrText>
              </w:r>
              <w:r>
                <w:fldChar w:fldCharType="separate"/>
              </w:r>
              <w:r w:rsidR="008A36BD">
                <w:rPr>
                  <w:noProof/>
                </w:rPr>
                <w:t>3</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930"/>
    </w:tblGrid>
    <w:tr w:rsidR="00710C09" w:rsidRPr="00F065FC" w14:paraId="5C5FAD31" w14:textId="77777777" w:rsidTr="006D1BFC">
      <w:trPr>
        <w:jc w:val="center"/>
      </w:trPr>
      <w:tc>
        <w:tcPr>
          <w:tcW w:w="4527" w:type="dxa"/>
        </w:tcPr>
        <w:p w14:paraId="35990A97" w14:textId="77777777" w:rsidR="00710C09" w:rsidRPr="00F065FC" w:rsidRDefault="00710C09" w:rsidP="00466953">
          <w:pPr>
            <w:pStyle w:val="Piedepgina"/>
          </w:pPr>
          <w:r w:rsidRPr="00F065FC">
            <w:t xml:space="preserve">Congreso </w:t>
          </w:r>
          <w:r w:rsidR="00466953">
            <w:t>Euro-Americano REHABEND 2016</w:t>
          </w:r>
        </w:p>
      </w:tc>
      <w:tc>
        <w:tcPr>
          <w:tcW w:w="5079" w:type="dxa"/>
        </w:tcPr>
        <w:sdt>
          <w:sdtPr>
            <w:id w:val="12812675"/>
            <w:docPartObj>
              <w:docPartGallery w:val="Page Numbers (Bottom of Page)"/>
              <w:docPartUnique/>
            </w:docPartObj>
          </w:sdtPr>
          <w:sdtEndPr/>
          <w:sdtContent>
            <w:p w14:paraId="4B381833" w14:textId="77777777" w:rsidR="00235777" w:rsidRDefault="000A75C3" w:rsidP="00235777">
              <w:pPr>
                <w:pStyle w:val="Piedepgina"/>
                <w:jc w:val="right"/>
              </w:pPr>
              <w:r>
                <w:fldChar w:fldCharType="begin"/>
              </w:r>
              <w:r>
                <w:instrText xml:space="preserve"> PAGE   \* MERGEFORMAT </w:instrText>
              </w:r>
              <w:r>
                <w:fldChar w:fldCharType="separate"/>
              </w:r>
              <w:r w:rsidR="008A36BD">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1AACE" w14:textId="77777777" w:rsidR="0047656B" w:rsidRDefault="0047656B" w:rsidP="00217D17">
      <w:r>
        <w:separator/>
      </w:r>
    </w:p>
  </w:footnote>
  <w:footnote w:type="continuationSeparator" w:id="0">
    <w:p w14:paraId="5E307D35" w14:textId="77777777" w:rsidR="0047656B" w:rsidRDefault="0047656B" w:rsidP="0021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085E8D95" w:rsidR="009E64E9" w:rsidRDefault="009E64E9" w:rsidP="00466953">
          <w:pPr>
            <w:jc w:val="center"/>
            <w:rPr>
              <w:b/>
              <w:bCs/>
              <w:szCs w:val="16"/>
            </w:rPr>
          </w:pPr>
          <w:r w:rsidRPr="000D294E">
            <w:rPr>
              <w:b/>
              <w:bCs/>
              <w:szCs w:val="16"/>
            </w:rPr>
            <w:t>REHABEND 201</w:t>
          </w:r>
          <w:r w:rsidR="00466953">
            <w:rPr>
              <w:b/>
              <w:bCs/>
              <w:szCs w:val="16"/>
            </w:rPr>
            <w:t>6</w:t>
          </w:r>
          <w:r>
            <w:rPr>
              <w:b/>
              <w:bCs/>
              <w:szCs w:val="16"/>
            </w:rPr>
            <w:t xml:space="preserve">. </w:t>
          </w:r>
          <w:r w:rsidR="007C3526">
            <w:rPr>
              <w:szCs w:val="16"/>
            </w:rPr>
            <w:t>24-27 de Mayo</w:t>
          </w:r>
          <w:r w:rsidR="007C3526" w:rsidRPr="000D294E">
            <w:rPr>
              <w:szCs w:val="16"/>
            </w:rPr>
            <w:t>, 201</w:t>
          </w:r>
          <w:r w:rsidR="007C3526">
            <w:rPr>
              <w:szCs w:val="16"/>
            </w:rPr>
            <w:t>6.</w:t>
          </w:r>
          <w:r w:rsidR="007C3526" w:rsidRPr="000D294E">
            <w:rPr>
              <w:szCs w:val="16"/>
            </w:rPr>
            <w:t xml:space="preserve"> </w:t>
          </w:r>
          <w:r w:rsidR="007C3526">
            <w:rPr>
              <w:szCs w:val="16"/>
            </w:rPr>
            <w:t>Burgos</w:t>
          </w:r>
          <w:r w:rsidR="007C3526" w:rsidRPr="000D294E">
            <w:rPr>
              <w:szCs w:val="16"/>
            </w:rPr>
            <w:t>, España</w:t>
          </w:r>
        </w:p>
      </w:tc>
    </w:tr>
  </w:tbl>
  <w:p w14:paraId="1B7ED0B7" w14:textId="77777777" w:rsidR="009E64E9" w:rsidRDefault="009E6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ACDC" w14:textId="77777777" w:rsidR="00DC00C4" w:rsidRPr="00E67233" w:rsidRDefault="00DC00C4" w:rsidP="00DC00C4">
    <w:pPr>
      <w:rPr>
        <w:sz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C00C4" w14:paraId="2BFD7CCA" w14:textId="77777777" w:rsidTr="006D1BFC">
      <w:trPr>
        <w:jc w:val="center"/>
      </w:trPr>
      <w:tc>
        <w:tcPr>
          <w:tcW w:w="9054" w:type="dxa"/>
        </w:tcPr>
        <w:p w14:paraId="644451A8" w14:textId="07DBCFFC" w:rsidR="00DC00C4" w:rsidRDefault="00DC00C4" w:rsidP="00466953">
          <w:pPr>
            <w:jc w:val="center"/>
            <w:rPr>
              <w:b/>
              <w:bCs/>
              <w:szCs w:val="16"/>
            </w:rPr>
          </w:pPr>
          <w:r w:rsidRPr="000D294E">
            <w:rPr>
              <w:b/>
              <w:bCs/>
              <w:szCs w:val="16"/>
            </w:rPr>
            <w:t>REHABEND 201</w:t>
          </w:r>
          <w:r w:rsidR="00466953">
            <w:rPr>
              <w:b/>
              <w:bCs/>
              <w:szCs w:val="16"/>
            </w:rPr>
            <w:t>6</w:t>
          </w:r>
          <w:r>
            <w:rPr>
              <w:b/>
              <w:bCs/>
              <w:szCs w:val="16"/>
            </w:rPr>
            <w:t xml:space="preserve">. </w:t>
          </w:r>
          <w:r w:rsidR="00044801">
            <w:rPr>
              <w:szCs w:val="16"/>
            </w:rPr>
            <w:t>24-27 de Mayo</w:t>
          </w:r>
          <w:r w:rsidR="00044801" w:rsidRPr="000D294E">
            <w:rPr>
              <w:szCs w:val="16"/>
            </w:rPr>
            <w:t>, 201</w:t>
          </w:r>
          <w:r w:rsidR="00044801">
            <w:rPr>
              <w:szCs w:val="16"/>
            </w:rPr>
            <w:t>6.</w:t>
          </w:r>
          <w:r w:rsidR="00044801" w:rsidRPr="000D294E">
            <w:rPr>
              <w:szCs w:val="16"/>
            </w:rPr>
            <w:t xml:space="preserve"> </w:t>
          </w:r>
          <w:r w:rsidR="00044801">
            <w:rPr>
              <w:szCs w:val="16"/>
            </w:rPr>
            <w:t>Burgos</w:t>
          </w:r>
          <w:r w:rsidR="00044801" w:rsidRPr="000D294E">
            <w:rPr>
              <w:szCs w:val="16"/>
            </w:rPr>
            <w:t>, España</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5D4068E8" w14:textId="77777777" w:rsidR="002B12F9" w:rsidRPr="000D294E" w:rsidRDefault="002B12F9" w:rsidP="00153B52">
          <w:pPr>
            <w:jc w:val="right"/>
            <w:rPr>
              <w:b/>
              <w:bCs/>
              <w:szCs w:val="16"/>
            </w:rPr>
          </w:pPr>
          <w:r w:rsidRPr="000D294E">
            <w:rPr>
              <w:b/>
              <w:bCs/>
              <w:szCs w:val="16"/>
            </w:rPr>
            <w:t>REHABEND 201</w:t>
          </w:r>
          <w:r w:rsidR="00466953">
            <w:rPr>
              <w:b/>
              <w:bCs/>
              <w:szCs w:val="16"/>
            </w:rPr>
            <w:t>6</w:t>
          </w:r>
        </w:p>
        <w:p w14:paraId="0B0566A6" w14:textId="1B3BD57F" w:rsidR="002B12F9" w:rsidRDefault="007C3526" w:rsidP="007C3526">
          <w:pPr>
            <w:jc w:val="right"/>
            <w:rPr>
              <w:b/>
              <w:bCs/>
              <w:szCs w:val="16"/>
            </w:rPr>
          </w:pPr>
          <w:r>
            <w:rPr>
              <w:szCs w:val="16"/>
            </w:rPr>
            <w:t xml:space="preserve">24-27 de </w:t>
          </w:r>
          <w:r w:rsidR="00466953">
            <w:rPr>
              <w:szCs w:val="16"/>
            </w:rPr>
            <w:t>Mayo</w:t>
          </w:r>
          <w:r w:rsidR="002B12F9" w:rsidRPr="000D294E">
            <w:rPr>
              <w:szCs w:val="16"/>
            </w:rPr>
            <w:t>, 201</w:t>
          </w:r>
          <w:r w:rsidR="00466953">
            <w:rPr>
              <w:szCs w:val="16"/>
            </w:rPr>
            <w:t>6</w:t>
          </w:r>
          <w:r>
            <w:rPr>
              <w:szCs w:val="16"/>
            </w:rPr>
            <w:t>.</w:t>
          </w:r>
          <w:r w:rsidR="002B12F9" w:rsidRPr="000D294E">
            <w:rPr>
              <w:szCs w:val="16"/>
            </w:rPr>
            <w:t xml:space="preserve"> </w:t>
          </w:r>
          <w:r w:rsidR="00466953">
            <w:rPr>
              <w:szCs w:val="16"/>
            </w:rPr>
            <w:t>Burgos</w:t>
          </w:r>
          <w:r w:rsidR="002B12F9" w:rsidRPr="000D294E">
            <w:rPr>
              <w:szCs w:val="16"/>
            </w:rPr>
            <w:t>, España</w:t>
          </w:r>
        </w:p>
      </w:tc>
    </w:tr>
  </w:tbl>
  <w:p w14:paraId="49848373" w14:textId="77777777" w:rsidR="002B12F9" w:rsidRDefault="002B12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9">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3">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4">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1">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2">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9"/>
  </w:num>
  <w:num w:numId="5">
    <w:abstractNumId w:val="22"/>
  </w:num>
  <w:num w:numId="6">
    <w:abstractNumId w:val="8"/>
  </w:num>
  <w:num w:numId="7">
    <w:abstractNumId w:val="5"/>
  </w:num>
  <w:num w:numId="8">
    <w:abstractNumId w:val="15"/>
  </w:num>
  <w:num w:numId="9">
    <w:abstractNumId w:val="13"/>
  </w:num>
  <w:num w:numId="10">
    <w:abstractNumId w:val="12"/>
  </w:num>
  <w:num w:numId="11">
    <w:abstractNumId w:val="21"/>
  </w:num>
  <w:num w:numId="12">
    <w:abstractNumId w:val="17"/>
  </w:num>
  <w:num w:numId="13">
    <w:abstractNumId w:val="3"/>
  </w:num>
  <w:num w:numId="14">
    <w:abstractNumId w:val="10"/>
  </w:num>
  <w:num w:numId="15">
    <w:abstractNumId w:val="1"/>
  </w:num>
  <w:num w:numId="16">
    <w:abstractNumId w:val="16"/>
  </w:num>
  <w:num w:numId="17">
    <w:abstractNumId w:val="19"/>
  </w:num>
  <w:num w:numId="18">
    <w:abstractNumId w:val="7"/>
  </w:num>
  <w:num w:numId="19">
    <w:abstractNumId w:val="18"/>
  </w:num>
  <w:num w:numId="20">
    <w:abstractNumId w:val="4"/>
  </w:num>
  <w:num w:numId="21">
    <w:abstractNumId w:val="2"/>
  </w:num>
  <w:num w:numId="22">
    <w:abstractNumId w:val="11"/>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F1984"/>
    <w:rsid w:val="00011020"/>
    <w:rsid w:val="00017A3C"/>
    <w:rsid w:val="00044801"/>
    <w:rsid w:val="000949BA"/>
    <w:rsid w:val="000A69EB"/>
    <w:rsid w:val="000A75C3"/>
    <w:rsid w:val="000C4D49"/>
    <w:rsid w:val="000D0F9B"/>
    <w:rsid w:val="000F580A"/>
    <w:rsid w:val="000F7C1C"/>
    <w:rsid w:val="001038FD"/>
    <w:rsid w:val="00103D0B"/>
    <w:rsid w:val="00104684"/>
    <w:rsid w:val="00151473"/>
    <w:rsid w:val="00151686"/>
    <w:rsid w:val="00153820"/>
    <w:rsid w:val="0016185E"/>
    <w:rsid w:val="001A173F"/>
    <w:rsid w:val="001A6F71"/>
    <w:rsid w:val="001A7E26"/>
    <w:rsid w:val="001B63DE"/>
    <w:rsid w:val="001E5B92"/>
    <w:rsid w:val="001F349D"/>
    <w:rsid w:val="00217D17"/>
    <w:rsid w:val="00221E09"/>
    <w:rsid w:val="00235777"/>
    <w:rsid w:val="0024315A"/>
    <w:rsid w:val="00261CA0"/>
    <w:rsid w:val="002859BB"/>
    <w:rsid w:val="002A1FCC"/>
    <w:rsid w:val="002A2DC5"/>
    <w:rsid w:val="002B12F9"/>
    <w:rsid w:val="002C159D"/>
    <w:rsid w:val="002C4E50"/>
    <w:rsid w:val="002C4FB4"/>
    <w:rsid w:val="002C77F1"/>
    <w:rsid w:val="002C7C85"/>
    <w:rsid w:val="002E3286"/>
    <w:rsid w:val="002E54B3"/>
    <w:rsid w:val="003011D6"/>
    <w:rsid w:val="003027FD"/>
    <w:rsid w:val="00311BB4"/>
    <w:rsid w:val="003201BC"/>
    <w:rsid w:val="00330AFE"/>
    <w:rsid w:val="003334B1"/>
    <w:rsid w:val="003361D6"/>
    <w:rsid w:val="00367FE8"/>
    <w:rsid w:val="00386DD5"/>
    <w:rsid w:val="003B0FDD"/>
    <w:rsid w:val="003C4C51"/>
    <w:rsid w:val="003C59F8"/>
    <w:rsid w:val="003E0A07"/>
    <w:rsid w:val="00410DB2"/>
    <w:rsid w:val="00412152"/>
    <w:rsid w:val="0043019A"/>
    <w:rsid w:val="004424BC"/>
    <w:rsid w:val="00460E30"/>
    <w:rsid w:val="00461222"/>
    <w:rsid w:val="00466953"/>
    <w:rsid w:val="0047656B"/>
    <w:rsid w:val="00476E1F"/>
    <w:rsid w:val="004813A6"/>
    <w:rsid w:val="00490E0F"/>
    <w:rsid w:val="00496E72"/>
    <w:rsid w:val="00496ED3"/>
    <w:rsid w:val="004A2C12"/>
    <w:rsid w:val="004A35C6"/>
    <w:rsid w:val="004A3619"/>
    <w:rsid w:val="004B35AB"/>
    <w:rsid w:val="004C6D38"/>
    <w:rsid w:val="004F7049"/>
    <w:rsid w:val="00537619"/>
    <w:rsid w:val="00552B10"/>
    <w:rsid w:val="00575CF1"/>
    <w:rsid w:val="00587971"/>
    <w:rsid w:val="00597105"/>
    <w:rsid w:val="005B0CDF"/>
    <w:rsid w:val="005E028E"/>
    <w:rsid w:val="005E3224"/>
    <w:rsid w:val="005F59AA"/>
    <w:rsid w:val="006014FA"/>
    <w:rsid w:val="00614873"/>
    <w:rsid w:val="00616444"/>
    <w:rsid w:val="00635C9D"/>
    <w:rsid w:val="00643B0C"/>
    <w:rsid w:val="0066093D"/>
    <w:rsid w:val="0066485E"/>
    <w:rsid w:val="00665685"/>
    <w:rsid w:val="00681000"/>
    <w:rsid w:val="00682462"/>
    <w:rsid w:val="006C385D"/>
    <w:rsid w:val="006C6789"/>
    <w:rsid w:val="006D1BFC"/>
    <w:rsid w:val="006D2371"/>
    <w:rsid w:val="006D34AB"/>
    <w:rsid w:val="006D3803"/>
    <w:rsid w:val="006D54DC"/>
    <w:rsid w:val="006E33FD"/>
    <w:rsid w:val="006F71D1"/>
    <w:rsid w:val="00710C09"/>
    <w:rsid w:val="00711A28"/>
    <w:rsid w:val="007168C6"/>
    <w:rsid w:val="00722BE7"/>
    <w:rsid w:val="007C1E27"/>
    <w:rsid w:val="007C3526"/>
    <w:rsid w:val="007F024A"/>
    <w:rsid w:val="00813B85"/>
    <w:rsid w:val="00852C00"/>
    <w:rsid w:val="00853D8F"/>
    <w:rsid w:val="0085664B"/>
    <w:rsid w:val="0086080F"/>
    <w:rsid w:val="0088486A"/>
    <w:rsid w:val="0089023F"/>
    <w:rsid w:val="00893F2F"/>
    <w:rsid w:val="008A36BD"/>
    <w:rsid w:val="008A6D99"/>
    <w:rsid w:val="008D286F"/>
    <w:rsid w:val="008D738F"/>
    <w:rsid w:val="009034CA"/>
    <w:rsid w:val="0090475C"/>
    <w:rsid w:val="00911AE9"/>
    <w:rsid w:val="0093582A"/>
    <w:rsid w:val="00940002"/>
    <w:rsid w:val="00984455"/>
    <w:rsid w:val="00984EA7"/>
    <w:rsid w:val="009A6DC5"/>
    <w:rsid w:val="009C5D79"/>
    <w:rsid w:val="009E64E9"/>
    <w:rsid w:val="009F70DA"/>
    <w:rsid w:val="00A0255A"/>
    <w:rsid w:val="00A07B40"/>
    <w:rsid w:val="00A1221D"/>
    <w:rsid w:val="00A21BAA"/>
    <w:rsid w:val="00A2454F"/>
    <w:rsid w:val="00A433A1"/>
    <w:rsid w:val="00A5685B"/>
    <w:rsid w:val="00A641F3"/>
    <w:rsid w:val="00A730DF"/>
    <w:rsid w:val="00AE0DF8"/>
    <w:rsid w:val="00AF0CF9"/>
    <w:rsid w:val="00B462E2"/>
    <w:rsid w:val="00B52971"/>
    <w:rsid w:val="00B55C89"/>
    <w:rsid w:val="00B72E57"/>
    <w:rsid w:val="00B82326"/>
    <w:rsid w:val="00B84577"/>
    <w:rsid w:val="00B9671F"/>
    <w:rsid w:val="00BB56A5"/>
    <w:rsid w:val="00BB65CA"/>
    <w:rsid w:val="00BC08EB"/>
    <w:rsid w:val="00BC0EE7"/>
    <w:rsid w:val="00BF5876"/>
    <w:rsid w:val="00C135F2"/>
    <w:rsid w:val="00C20AB9"/>
    <w:rsid w:val="00C24E0F"/>
    <w:rsid w:val="00C33F07"/>
    <w:rsid w:val="00C552B7"/>
    <w:rsid w:val="00C56F48"/>
    <w:rsid w:val="00C61766"/>
    <w:rsid w:val="00C94F2E"/>
    <w:rsid w:val="00CA29E2"/>
    <w:rsid w:val="00CB284E"/>
    <w:rsid w:val="00CC435C"/>
    <w:rsid w:val="00CC4D0E"/>
    <w:rsid w:val="00CC6B1C"/>
    <w:rsid w:val="00CC6BB5"/>
    <w:rsid w:val="00CD5E92"/>
    <w:rsid w:val="00CD7618"/>
    <w:rsid w:val="00CE0CE0"/>
    <w:rsid w:val="00CF1984"/>
    <w:rsid w:val="00CF5348"/>
    <w:rsid w:val="00D06DAD"/>
    <w:rsid w:val="00D1309B"/>
    <w:rsid w:val="00D14F1D"/>
    <w:rsid w:val="00D15552"/>
    <w:rsid w:val="00D15FFD"/>
    <w:rsid w:val="00D17DAF"/>
    <w:rsid w:val="00D20E1B"/>
    <w:rsid w:val="00D35B4D"/>
    <w:rsid w:val="00D40188"/>
    <w:rsid w:val="00D5162E"/>
    <w:rsid w:val="00D80838"/>
    <w:rsid w:val="00DA2D3A"/>
    <w:rsid w:val="00DC00C4"/>
    <w:rsid w:val="00DD6FCF"/>
    <w:rsid w:val="00DF1563"/>
    <w:rsid w:val="00E05E71"/>
    <w:rsid w:val="00E140FE"/>
    <w:rsid w:val="00E22A0D"/>
    <w:rsid w:val="00E3098D"/>
    <w:rsid w:val="00E353CD"/>
    <w:rsid w:val="00E3667C"/>
    <w:rsid w:val="00E50149"/>
    <w:rsid w:val="00E50153"/>
    <w:rsid w:val="00E67233"/>
    <w:rsid w:val="00EB7249"/>
    <w:rsid w:val="00F02B0D"/>
    <w:rsid w:val="00F111C9"/>
    <w:rsid w:val="00F14CD7"/>
    <w:rsid w:val="00F275AF"/>
    <w:rsid w:val="00F4479C"/>
    <w:rsid w:val="00F46FCF"/>
    <w:rsid w:val="00FB0427"/>
    <w:rsid w:val="00FC325E"/>
    <w:rsid w:val="00FD2194"/>
    <w:rsid w:val="00FD4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web.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mer-Autor@mail.com" TargetMode="External"/><Relationship Id="rId12" Type="http://schemas.openxmlformats.org/officeDocument/2006/relationships/hyperlink" Target="mailto:rehabend@unican.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mit.edu.au/programs/sustainab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gwe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undo-Autor@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45</TotalTime>
  <Pages>5</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Gteduc</cp:lastModifiedBy>
  <cp:revision>22</cp:revision>
  <dcterms:created xsi:type="dcterms:W3CDTF">2012-12-14T07:35:00Z</dcterms:created>
  <dcterms:modified xsi:type="dcterms:W3CDTF">2015-06-01T09:22:00Z</dcterms:modified>
</cp:coreProperties>
</file>